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6042"/>
      </w:tblGrid>
      <w:tr w:rsidR="007C47F9" w:rsidRPr="00D4218F" w14:paraId="50B2836A" w14:textId="77777777" w:rsidTr="00A065D5">
        <w:trPr>
          <w:trHeight w:val="2849"/>
        </w:trPr>
        <w:tc>
          <w:tcPr>
            <w:tcW w:w="10897" w:type="dxa"/>
            <w:gridSpan w:val="2"/>
          </w:tcPr>
          <w:bookmarkStart w:id="0" w:name="_GoBack"/>
          <w:bookmarkEnd w:id="0"/>
          <w:p w14:paraId="311D6B84" w14:textId="77777777" w:rsidR="00A03C64" w:rsidRPr="00D4218F" w:rsidRDefault="00A03C64" w:rsidP="00E80C83">
            <w:pPr>
              <w:rPr>
                <w:lang w:val="es-419"/>
              </w:rPr>
            </w:pPr>
            <w:r w:rsidRPr="00D4218F">
              <w:rPr>
                <w:noProof/>
              </w:rPr>
              <mc:AlternateContent>
                <mc:Choice Requires="wpg">
                  <w:drawing>
                    <wp:inline distT="0" distB="0" distL="0" distR="0" wp14:anchorId="688BDBD1" wp14:editId="5716F685">
                      <wp:extent cx="6781165" cy="1748790"/>
                      <wp:effectExtent l="0" t="0" r="635" b="3810"/>
                      <wp:docPr id="29" name="Group 30" descr="decorative elemen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1165" cy="1748790"/>
                                <a:chOff x="0" y="0"/>
                                <a:chExt cx="10679" cy="2754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0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679" cy="2250"/>
                                </a:xfrm>
                                <a:custGeom>
                                  <a:avLst/>
                                  <a:gdLst>
                                    <a:gd name="T0" fmla="*/ 10678 w 10679"/>
                                    <a:gd name="T1" fmla="*/ 0 h 1880"/>
                                    <a:gd name="T2" fmla="*/ 0 w 10679"/>
                                    <a:gd name="T3" fmla="*/ 377 h 1880"/>
                                    <a:gd name="T4" fmla="*/ 335 w 10679"/>
                                    <a:gd name="T5" fmla="*/ 1880 h 1880"/>
                                    <a:gd name="T6" fmla="*/ 10375 w 10679"/>
                                    <a:gd name="T7" fmla="*/ 1880 h 1880"/>
                                    <a:gd name="T8" fmla="*/ 10678 w 10679"/>
                                    <a:gd name="T9" fmla="*/ 0 h 18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9" h="1880">
                                      <a:moveTo>
                                        <a:pt x="10678" y="0"/>
                                      </a:moveTo>
                                      <a:lnTo>
                                        <a:pt x="0" y="377"/>
                                      </a:lnTo>
                                      <a:lnTo>
                                        <a:pt x="335" y="1880"/>
                                      </a:lnTo>
                                      <a:lnTo>
                                        <a:pt x="10375" y="1880"/>
                                      </a:lnTo>
                                      <a:lnTo>
                                        <a:pt x="1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174A7B" w14:textId="77777777" w:rsidR="00E06344" w:rsidRPr="00DE1828" w:rsidRDefault="00E06344" w:rsidP="009D0A74">
                                    <w:pPr>
                                      <w:pStyle w:val="Title"/>
                                      <w:ind w:left="0"/>
                                      <w:rPr>
                                        <w:sz w:val="56"/>
                                        <w:szCs w:val="56"/>
                                        <w:lang w:val="es-ES"/>
                                      </w:rPr>
                                    </w:pPr>
                                    <w:r w:rsidRPr="00DE1828">
                                      <w:rPr>
                                        <w:sz w:val="56"/>
                                        <w:szCs w:val="56"/>
                                        <w:lang w:val="es-ES"/>
                                      </w:rPr>
                                      <w:t xml:space="preserve">        </w:t>
                                    </w:r>
                                  </w:p>
                                  <w:p w14:paraId="61E16565" w14:textId="417F4259" w:rsidR="00E06344" w:rsidRPr="00D4218F" w:rsidRDefault="00E06344" w:rsidP="009D0A74">
                                    <w:pPr>
                                      <w:pStyle w:val="Title"/>
                                      <w:ind w:left="0"/>
                                      <w:rPr>
                                        <w:sz w:val="48"/>
                                        <w:szCs w:val="48"/>
                                        <w:lang w:val="es-419"/>
                                      </w:rPr>
                                    </w:pPr>
                                    <w:r w:rsidRPr="00DE1828">
                                      <w:rPr>
                                        <w:sz w:val="56"/>
                                        <w:szCs w:val="56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6605A7" w:rsidRPr="00DE1828">
                                      <w:rPr>
                                        <w:sz w:val="56"/>
                                        <w:szCs w:val="56"/>
                                        <w:lang w:val="es-ES"/>
                                      </w:rPr>
                                      <w:t xml:space="preserve">   </w:t>
                                    </w:r>
                                    <w:r w:rsidRPr="00DE1828">
                                      <w:rPr>
                                        <w:sz w:val="56"/>
                                        <w:szCs w:val="56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D4218F" w:rsidRPr="00D4218F">
                                      <w:rPr>
                                        <w:sz w:val="48"/>
                                        <w:szCs w:val="48"/>
                                        <w:lang w:val="es-419"/>
                                      </w:rPr>
                                      <w:t>Noche de Colaboración de Padres</w:t>
                                    </w:r>
                                  </w:p>
                                  <w:p w14:paraId="4B9F9050" w14:textId="1DCAEFB6" w:rsidR="00E06344" w:rsidRPr="00DE1828" w:rsidRDefault="00E06344" w:rsidP="009D0A74">
                                    <w:pPr>
                                      <w:rPr>
                                        <w:sz w:val="28"/>
                                        <w:szCs w:val="28"/>
                                        <w:lang w:val="es-ES"/>
                                      </w:rPr>
                                    </w:pPr>
                                    <w:r w:rsidRPr="00DE1828">
                                      <w:rPr>
                                        <w:sz w:val="28"/>
                                        <w:szCs w:val="28"/>
                                        <w:lang w:val="es-ES"/>
                                      </w:rPr>
                                      <w:t xml:space="preserve"> 7:30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  <wps:wsp>
                              <wps:cNvPr id="3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9" y="711"/>
                                  <a:ext cx="617" cy="317"/>
                                </a:xfrm>
                                <a:custGeom>
                                  <a:avLst/>
                                  <a:gdLst>
                                    <a:gd name="T0" fmla="+- 0 2519 2519"/>
                                    <a:gd name="T1" fmla="*/ T0 w 617"/>
                                    <a:gd name="T2" fmla="+- 0 712 712"/>
                                    <a:gd name="T3" fmla="*/ 712 h 317"/>
                                    <a:gd name="T4" fmla="+- 0 2519 2519"/>
                                    <a:gd name="T5" fmla="*/ T4 w 617"/>
                                    <a:gd name="T6" fmla="+- 0 936 712"/>
                                    <a:gd name="T7" fmla="*/ 936 h 317"/>
                                    <a:gd name="T8" fmla="+- 0 2521 2519"/>
                                    <a:gd name="T9" fmla="*/ T8 w 617"/>
                                    <a:gd name="T10" fmla="+- 0 941 712"/>
                                    <a:gd name="T11" fmla="*/ 941 h 317"/>
                                    <a:gd name="T12" fmla="+- 0 2525 2519"/>
                                    <a:gd name="T13" fmla="*/ T12 w 617"/>
                                    <a:gd name="T14" fmla="+- 0 945 712"/>
                                    <a:gd name="T15" fmla="*/ 945 h 317"/>
                                    <a:gd name="T16" fmla="+- 0 2583 2519"/>
                                    <a:gd name="T17" fmla="*/ T16 w 617"/>
                                    <a:gd name="T18" fmla="+- 0 984 712"/>
                                    <a:gd name="T19" fmla="*/ 984 h 317"/>
                                    <a:gd name="T20" fmla="+- 0 2660 2519"/>
                                    <a:gd name="T21" fmla="*/ T20 w 617"/>
                                    <a:gd name="T22" fmla="+- 0 1009 712"/>
                                    <a:gd name="T23" fmla="*/ 1009 h 317"/>
                                    <a:gd name="T24" fmla="+- 0 2744 2519"/>
                                    <a:gd name="T25" fmla="*/ T24 w 617"/>
                                    <a:gd name="T26" fmla="+- 0 1024 712"/>
                                    <a:gd name="T27" fmla="*/ 1024 h 317"/>
                                    <a:gd name="T28" fmla="+- 0 2828 2519"/>
                                    <a:gd name="T29" fmla="*/ T28 w 617"/>
                                    <a:gd name="T30" fmla="+- 0 1028 712"/>
                                    <a:gd name="T31" fmla="*/ 1028 h 317"/>
                                    <a:gd name="T32" fmla="+- 0 2911 2519"/>
                                    <a:gd name="T33" fmla="*/ T32 w 617"/>
                                    <a:gd name="T34" fmla="+- 0 1024 712"/>
                                    <a:gd name="T35" fmla="*/ 1024 h 317"/>
                                    <a:gd name="T36" fmla="+- 0 2996 2519"/>
                                    <a:gd name="T37" fmla="*/ T36 w 617"/>
                                    <a:gd name="T38" fmla="+- 0 1009 712"/>
                                    <a:gd name="T39" fmla="*/ 1009 h 317"/>
                                    <a:gd name="T40" fmla="+- 0 3072 2519"/>
                                    <a:gd name="T41" fmla="*/ T40 w 617"/>
                                    <a:gd name="T42" fmla="+- 0 984 712"/>
                                    <a:gd name="T43" fmla="*/ 984 h 317"/>
                                    <a:gd name="T44" fmla="+- 0 3130 2519"/>
                                    <a:gd name="T45" fmla="*/ T44 w 617"/>
                                    <a:gd name="T46" fmla="+- 0 945 712"/>
                                    <a:gd name="T47" fmla="*/ 945 h 317"/>
                                    <a:gd name="T48" fmla="+- 0 3134 2519"/>
                                    <a:gd name="T49" fmla="*/ T48 w 617"/>
                                    <a:gd name="T50" fmla="+- 0 941 712"/>
                                    <a:gd name="T51" fmla="*/ 941 h 317"/>
                                    <a:gd name="T52" fmla="+- 0 3136 2519"/>
                                    <a:gd name="T53" fmla="*/ T52 w 617"/>
                                    <a:gd name="T54" fmla="+- 0 936 712"/>
                                    <a:gd name="T55" fmla="*/ 936 h 317"/>
                                    <a:gd name="T56" fmla="+- 0 3136 2519"/>
                                    <a:gd name="T57" fmla="*/ T56 w 617"/>
                                    <a:gd name="T58" fmla="+- 0 786 712"/>
                                    <a:gd name="T59" fmla="*/ 786 h 317"/>
                                    <a:gd name="T60" fmla="+- 0 2821 2519"/>
                                    <a:gd name="T61" fmla="*/ T60 w 617"/>
                                    <a:gd name="T62" fmla="+- 0 786 712"/>
                                    <a:gd name="T63" fmla="*/ 786 h 317"/>
                                    <a:gd name="T64" fmla="+- 0 2814 2519"/>
                                    <a:gd name="T65" fmla="*/ T64 w 617"/>
                                    <a:gd name="T66" fmla="+- 0 786 712"/>
                                    <a:gd name="T67" fmla="*/ 786 h 317"/>
                                    <a:gd name="T68" fmla="+- 0 2519 2519"/>
                                    <a:gd name="T69" fmla="*/ T68 w 617"/>
                                    <a:gd name="T70" fmla="+- 0 712 712"/>
                                    <a:gd name="T71" fmla="*/ 712 h 317"/>
                                    <a:gd name="T72" fmla="+- 0 3136 2519"/>
                                    <a:gd name="T73" fmla="*/ T72 w 617"/>
                                    <a:gd name="T74" fmla="+- 0 718 712"/>
                                    <a:gd name="T75" fmla="*/ 718 h 317"/>
                                    <a:gd name="T76" fmla="+- 0 2840 2519"/>
                                    <a:gd name="T77" fmla="*/ T76 w 617"/>
                                    <a:gd name="T78" fmla="+- 0 786 712"/>
                                    <a:gd name="T79" fmla="*/ 786 h 317"/>
                                    <a:gd name="T80" fmla="+- 0 2834 2519"/>
                                    <a:gd name="T81" fmla="*/ T80 w 617"/>
                                    <a:gd name="T82" fmla="+- 0 786 712"/>
                                    <a:gd name="T83" fmla="*/ 786 h 317"/>
                                    <a:gd name="T84" fmla="+- 0 3136 2519"/>
                                    <a:gd name="T85" fmla="*/ T84 w 617"/>
                                    <a:gd name="T86" fmla="+- 0 786 712"/>
                                    <a:gd name="T87" fmla="*/ 786 h 317"/>
                                    <a:gd name="T88" fmla="+- 0 3136 2519"/>
                                    <a:gd name="T89" fmla="*/ T88 w 617"/>
                                    <a:gd name="T90" fmla="+- 0 718 712"/>
                                    <a:gd name="T91" fmla="*/ 718 h 3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617" h="317">
                                      <a:moveTo>
                                        <a:pt x="0" y="0"/>
                                      </a:moveTo>
                                      <a:lnTo>
                                        <a:pt x="0" y="224"/>
                                      </a:lnTo>
                                      <a:lnTo>
                                        <a:pt x="2" y="229"/>
                                      </a:lnTo>
                                      <a:lnTo>
                                        <a:pt x="6" y="233"/>
                                      </a:lnTo>
                                      <a:lnTo>
                                        <a:pt x="64" y="272"/>
                                      </a:lnTo>
                                      <a:lnTo>
                                        <a:pt x="141" y="297"/>
                                      </a:lnTo>
                                      <a:lnTo>
                                        <a:pt x="225" y="312"/>
                                      </a:lnTo>
                                      <a:lnTo>
                                        <a:pt x="309" y="316"/>
                                      </a:lnTo>
                                      <a:lnTo>
                                        <a:pt x="392" y="312"/>
                                      </a:lnTo>
                                      <a:lnTo>
                                        <a:pt x="477" y="297"/>
                                      </a:lnTo>
                                      <a:lnTo>
                                        <a:pt x="553" y="272"/>
                                      </a:lnTo>
                                      <a:lnTo>
                                        <a:pt x="611" y="233"/>
                                      </a:lnTo>
                                      <a:lnTo>
                                        <a:pt x="615" y="229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302" y="74"/>
                                      </a:lnTo>
                                      <a:lnTo>
                                        <a:pt x="295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17" y="6"/>
                                      </a:moveTo>
                                      <a:lnTo>
                                        <a:pt x="321" y="74"/>
                                      </a:lnTo>
                                      <a:lnTo>
                                        <a:pt x="315" y="7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61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498"/>
                                  <a:ext cx="946" cy="432"/>
                                </a:xfrm>
                                <a:custGeom>
                                  <a:avLst/>
                                  <a:gdLst>
                                    <a:gd name="T0" fmla="+- 0 3259 2375"/>
                                    <a:gd name="T1" fmla="*/ T0 w 946"/>
                                    <a:gd name="T2" fmla="+- 0 663 499"/>
                                    <a:gd name="T3" fmla="*/ 663 h 432"/>
                                    <a:gd name="T4" fmla="+- 0 3218 2375"/>
                                    <a:gd name="T5" fmla="*/ T4 w 946"/>
                                    <a:gd name="T6" fmla="+- 0 663 499"/>
                                    <a:gd name="T7" fmla="*/ 663 h 432"/>
                                    <a:gd name="T8" fmla="+- 0 3218 2375"/>
                                    <a:gd name="T9" fmla="*/ T8 w 946"/>
                                    <a:gd name="T10" fmla="+- 0 921 499"/>
                                    <a:gd name="T11" fmla="*/ 921 h 432"/>
                                    <a:gd name="T12" fmla="+- 0 3227 2375"/>
                                    <a:gd name="T13" fmla="*/ T12 w 946"/>
                                    <a:gd name="T14" fmla="+- 0 930 499"/>
                                    <a:gd name="T15" fmla="*/ 930 h 432"/>
                                    <a:gd name="T16" fmla="+- 0 3250 2375"/>
                                    <a:gd name="T17" fmla="*/ T16 w 946"/>
                                    <a:gd name="T18" fmla="+- 0 930 499"/>
                                    <a:gd name="T19" fmla="*/ 930 h 432"/>
                                    <a:gd name="T20" fmla="+- 0 3259 2375"/>
                                    <a:gd name="T21" fmla="*/ T20 w 946"/>
                                    <a:gd name="T22" fmla="+- 0 921 499"/>
                                    <a:gd name="T23" fmla="*/ 921 h 432"/>
                                    <a:gd name="T24" fmla="+- 0 3259 2375"/>
                                    <a:gd name="T25" fmla="*/ T24 w 946"/>
                                    <a:gd name="T26" fmla="+- 0 663 499"/>
                                    <a:gd name="T27" fmla="*/ 663 h 432"/>
                                    <a:gd name="T28" fmla="+- 0 2829 2375"/>
                                    <a:gd name="T29" fmla="*/ T28 w 946"/>
                                    <a:gd name="T30" fmla="+- 0 499 499"/>
                                    <a:gd name="T31" fmla="*/ 499 h 432"/>
                                    <a:gd name="T32" fmla="+- 0 2826 2375"/>
                                    <a:gd name="T33" fmla="*/ T32 w 946"/>
                                    <a:gd name="T34" fmla="+- 0 499 499"/>
                                    <a:gd name="T35" fmla="*/ 499 h 432"/>
                                    <a:gd name="T36" fmla="+- 0 2824 2375"/>
                                    <a:gd name="T37" fmla="*/ T36 w 946"/>
                                    <a:gd name="T38" fmla="+- 0 499 499"/>
                                    <a:gd name="T39" fmla="*/ 499 h 432"/>
                                    <a:gd name="T40" fmla="+- 0 2410 2375"/>
                                    <a:gd name="T41" fmla="*/ T40 w 946"/>
                                    <a:gd name="T42" fmla="+- 0 561 499"/>
                                    <a:gd name="T43" fmla="*/ 561 h 432"/>
                                    <a:gd name="T44" fmla="+- 0 2397 2375"/>
                                    <a:gd name="T45" fmla="*/ T44 w 946"/>
                                    <a:gd name="T46" fmla="+- 0 565 499"/>
                                    <a:gd name="T47" fmla="*/ 565 h 432"/>
                                    <a:gd name="T48" fmla="+- 0 2386 2375"/>
                                    <a:gd name="T49" fmla="*/ T48 w 946"/>
                                    <a:gd name="T50" fmla="+- 0 574 499"/>
                                    <a:gd name="T51" fmla="*/ 574 h 432"/>
                                    <a:gd name="T52" fmla="+- 0 2379 2375"/>
                                    <a:gd name="T53" fmla="*/ T52 w 946"/>
                                    <a:gd name="T54" fmla="+- 0 586 499"/>
                                    <a:gd name="T55" fmla="*/ 586 h 432"/>
                                    <a:gd name="T56" fmla="+- 0 2375 2375"/>
                                    <a:gd name="T57" fmla="*/ T56 w 946"/>
                                    <a:gd name="T58" fmla="+- 0 600 499"/>
                                    <a:gd name="T59" fmla="*/ 600 h 432"/>
                                    <a:gd name="T60" fmla="+- 0 2377 2375"/>
                                    <a:gd name="T61" fmla="*/ T60 w 946"/>
                                    <a:gd name="T62" fmla="+- 0 614 499"/>
                                    <a:gd name="T63" fmla="*/ 614 h 432"/>
                                    <a:gd name="T64" fmla="+- 0 2384 2375"/>
                                    <a:gd name="T65" fmla="*/ T64 w 946"/>
                                    <a:gd name="T66" fmla="+- 0 626 499"/>
                                    <a:gd name="T67" fmla="*/ 626 h 432"/>
                                    <a:gd name="T68" fmla="+- 0 2394 2375"/>
                                    <a:gd name="T69" fmla="*/ T68 w 946"/>
                                    <a:gd name="T70" fmla="+- 0 636 499"/>
                                    <a:gd name="T71" fmla="*/ 636 h 432"/>
                                    <a:gd name="T72" fmla="+- 0 2407 2375"/>
                                    <a:gd name="T73" fmla="*/ T72 w 946"/>
                                    <a:gd name="T74" fmla="+- 0 641 499"/>
                                    <a:gd name="T75" fmla="*/ 641 h 432"/>
                                    <a:gd name="T76" fmla="+- 0 2818 2375"/>
                                    <a:gd name="T77" fmla="*/ T76 w 946"/>
                                    <a:gd name="T78" fmla="+- 0 744 499"/>
                                    <a:gd name="T79" fmla="*/ 744 h 432"/>
                                    <a:gd name="T80" fmla="+- 0 2821 2375"/>
                                    <a:gd name="T81" fmla="*/ T80 w 946"/>
                                    <a:gd name="T82" fmla="+- 0 745 499"/>
                                    <a:gd name="T83" fmla="*/ 745 h 432"/>
                                    <a:gd name="T84" fmla="+- 0 2824 2375"/>
                                    <a:gd name="T85" fmla="*/ T84 w 946"/>
                                    <a:gd name="T86" fmla="+- 0 745 499"/>
                                    <a:gd name="T87" fmla="*/ 745 h 432"/>
                                    <a:gd name="T88" fmla="+- 0 2831 2375"/>
                                    <a:gd name="T89" fmla="*/ T88 w 946"/>
                                    <a:gd name="T90" fmla="+- 0 745 499"/>
                                    <a:gd name="T91" fmla="*/ 745 h 432"/>
                                    <a:gd name="T92" fmla="+- 0 2834 2375"/>
                                    <a:gd name="T93" fmla="*/ T92 w 946"/>
                                    <a:gd name="T94" fmla="+- 0 745 499"/>
                                    <a:gd name="T95" fmla="*/ 745 h 432"/>
                                    <a:gd name="T96" fmla="+- 0 2837 2375"/>
                                    <a:gd name="T97" fmla="*/ T96 w 946"/>
                                    <a:gd name="T98" fmla="+- 0 744 499"/>
                                    <a:gd name="T99" fmla="*/ 744 h 432"/>
                                    <a:gd name="T100" fmla="+- 0 3194 2375"/>
                                    <a:gd name="T101" fmla="*/ T100 w 946"/>
                                    <a:gd name="T102" fmla="+- 0 663 499"/>
                                    <a:gd name="T103" fmla="*/ 663 h 432"/>
                                    <a:gd name="T104" fmla="+- 0 3259 2375"/>
                                    <a:gd name="T105" fmla="*/ T104 w 946"/>
                                    <a:gd name="T106" fmla="+- 0 663 499"/>
                                    <a:gd name="T107" fmla="*/ 663 h 432"/>
                                    <a:gd name="T108" fmla="+- 0 3259 2375"/>
                                    <a:gd name="T109" fmla="*/ T108 w 946"/>
                                    <a:gd name="T110" fmla="+- 0 648 499"/>
                                    <a:gd name="T111" fmla="*/ 648 h 432"/>
                                    <a:gd name="T112" fmla="+- 0 3289 2375"/>
                                    <a:gd name="T113" fmla="*/ T112 w 946"/>
                                    <a:gd name="T114" fmla="+- 0 642 499"/>
                                    <a:gd name="T115" fmla="*/ 642 h 432"/>
                                    <a:gd name="T116" fmla="+- 0 3302 2375"/>
                                    <a:gd name="T117" fmla="*/ T116 w 946"/>
                                    <a:gd name="T118" fmla="+- 0 636 499"/>
                                    <a:gd name="T119" fmla="*/ 636 h 432"/>
                                    <a:gd name="T120" fmla="+- 0 3313 2375"/>
                                    <a:gd name="T121" fmla="*/ T120 w 946"/>
                                    <a:gd name="T122" fmla="+- 0 626 499"/>
                                    <a:gd name="T123" fmla="*/ 626 h 432"/>
                                    <a:gd name="T124" fmla="+- 0 3319 2375"/>
                                    <a:gd name="T125" fmla="*/ T124 w 946"/>
                                    <a:gd name="T126" fmla="+- 0 614 499"/>
                                    <a:gd name="T127" fmla="*/ 614 h 432"/>
                                    <a:gd name="T128" fmla="+- 0 3321 2375"/>
                                    <a:gd name="T129" fmla="*/ T128 w 946"/>
                                    <a:gd name="T130" fmla="+- 0 600 499"/>
                                    <a:gd name="T131" fmla="*/ 600 h 432"/>
                                    <a:gd name="T132" fmla="+- 0 3318 2375"/>
                                    <a:gd name="T133" fmla="*/ T132 w 946"/>
                                    <a:gd name="T134" fmla="+- 0 586 499"/>
                                    <a:gd name="T135" fmla="*/ 586 h 432"/>
                                    <a:gd name="T136" fmla="+- 0 3310 2375"/>
                                    <a:gd name="T137" fmla="*/ T136 w 946"/>
                                    <a:gd name="T138" fmla="+- 0 574 499"/>
                                    <a:gd name="T139" fmla="*/ 574 h 432"/>
                                    <a:gd name="T140" fmla="+- 0 3299 2375"/>
                                    <a:gd name="T141" fmla="*/ T140 w 946"/>
                                    <a:gd name="T142" fmla="+- 0 565 499"/>
                                    <a:gd name="T143" fmla="*/ 565 h 432"/>
                                    <a:gd name="T144" fmla="+- 0 3285 2375"/>
                                    <a:gd name="T145" fmla="*/ T144 w 946"/>
                                    <a:gd name="T146" fmla="+- 0 561 499"/>
                                    <a:gd name="T147" fmla="*/ 561 h 432"/>
                                    <a:gd name="T148" fmla="+- 0 2831 2375"/>
                                    <a:gd name="T149" fmla="*/ T148 w 946"/>
                                    <a:gd name="T150" fmla="+- 0 499 499"/>
                                    <a:gd name="T151" fmla="*/ 499 h 432"/>
                                    <a:gd name="T152" fmla="+- 0 2829 2375"/>
                                    <a:gd name="T153" fmla="*/ T152 w 946"/>
                                    <a:gd name="T154" fmla="+- 0 499 499"/>
                                    <a:gd name="T155" fmla="*/ 499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946" h="432">
                                      <a:moveTo>
                                        <a:pt x="884" y="164"/>
                                      </a:moveTo>
                                      <a:lnTo>
                                        <a:pt x="843" y="164"/>
                                      </a:lnTo>
                                      <a:lnTo>
                                        <a:pt x="843" y="422"/>
                                      </a:lnTo>
                                      <a:lnTo>
                                        <a:pt x="852" y="431"/>
                                      </a:lnTo>
                                      <a:lnTo>
                                        <a:pt x="875" y="431"/>
                                      </a:lnTo>
                                      <a:lnTo>
                                        <a:pt x="884" y="422"/>
                                      </a:lnTo>
                                      <a:lnTo>
                                        <a:pt x="884" y="164"/>
                                      </a:lnTo>
                                      <a:close/>
                                      <a:moveTo>
                                        <a:pt x="454" y="0"/>
                                      </a:moveTo>
                                      <a:lnTo>
                                        <a:pt x="451" y="0"/>
                                      </a:lnTo>
                                      <a:lnTo>
                                        <a:pt x="449" y="0"/>
                                      </a:lnTo>
                                      <a:lnTo>
                                        <a:pt x="35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11" y="75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19" y="137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46" y="246"/>
                                      </a:lnTo>
                                      <a:lnTo>
                                        <a:pt x="449" y="246"/>
                                      </a:lnTo>
                                      <a:lnTo>
                                        <a:pt x="456" y="246"/>
                                      </a:lnTo>
                                      <a:lnTo>
                                        <a:pt x="459" y="246"/>
                                      </a:lnTo>
                                      <a:lnTo>
                                        <a:pt x="462" y="245"/>
                                      </a:lnTo>
                                      <a:lnTo>
                                        <a:pt x="819" y="164"/>
                                      </a:lnTo>
                                      <a:lnTo>
                                        <a:pt x="884" y="164"/>
                                      </a:lnTo>
                                      <a:lnTo>
                                        <a:pt x="884" y="149"/>
                                      </a:lnTo>
                                      <a:lnTo>
                                        <a:pt x="914" y="143"/>
                                      </a:lnTo>
                                      <a:lnTo>
                                        <a:pt x="927" y="137"/>
                                      </a:lnTo>
                                      <a:lnTo>
                                        <a:pt x="938" y="127"/>
                                      </a:lnTo>
                                      <a:lnTo>
                                        <a:pt x="944" y="115"/>
                                      </a:lnTo>
                                      <a:lnTo>
                                        <a:pt x="946" y="101"/>
                                      </a:lnTo>
                                      <a:lnTo>
                                        <a:pt x="943" y="87"/>
                                      </a:lnTo>
                                      <a:lnTo>
                                        <a:pt x="935" y="75"/>
                                      </a:lnTo>
                                      <a:lnTo>
                                        <a:pt x="924" y="66"/>
                                      </a:lnTo>
                                      <a:lnTo>
                                        <a:pt x="910" y="6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1879"/>
                                  <a:ext cx="6080" cy="420"/>
                                </a:xfrm>
                                <a:custGeom>
                                  <a:avLst/>
                                  <a:gdLst>
                                    <a:gd name="T0" fmla="+- 0 9625 3545"/>
                                    <a:gd name="T1" fmla="*/ T0 w 6080"/>
                                    <a:gd name="T2" fmla="+- 0 1880 1880"/>
                                    <a:gd name="T3" fmla="*/ 1880 h 420"/>
                                    <a:gd name="T4" fmla="+- 0 3614 3545"/>
                                    <a:gd name="T5" fmla="*/ T4 w 6080"/>
                                    <a:gd name="T6" fmla="+- 0 1880 1880"/>
                                    <a:gd name="T7" fmla="*/ 1880 h 420"/>
                                    <a:gd name="T8" fmla="+- 0 3545 3545"/>
                                    <a:gd name="T9" fmla="*/ T8 w 6080"/>
                                    <a:gd name="T10" fmla="+- 0 2300 1880"/>
                                    <a:gd name="T11" fmla="*/ 2300 h 420"/>
                                    <a:gd name="T12" fmla="+- 0 9625 3545"/>
                                    <a:gd name="T13" fmla="*/ T12 w 6080"/>
                                    <a:gd name="T14" fmla="+- 0 1880 1880"/>
                                    <a:gd name="T15" fmla="*/ 1880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080" h="420">
                                      <a:moveTo>
                                        <a:pt x="6080" y="0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2177"/>
                                  <a:ext cx="2090" cy="577"/>
                                </a:xfrm>
                                <a:custGeom>
                                  <a:avLst/>
                                  <a:gdLst>
                                    <a:gd name="T0" fmla="+- 0 5311 3545"/>
                                    <a:gd name="T1" fmla="*/ T0 w 2090"/>
                                    <a:gd name="T2" fmla="+- 0 2178 2178"/>
                                    <a:gd name="T3" fmla="*/ 2178 h 577"/>
                                    <a:gd name="T4" fmla="+- 0 3545 3545"/>
                                    <a:gd name="T5" fmla="*/ T4 w 2090"/>
                                    <a:gd name="T6" fmla="+- 0 2300 2178"/>
                                    <a:gd name="T7" fmla="*/ 2300 h 577"/>
                                    <a:gd name="T8" fmla="+- 0 5635 3545"/>
                                    <a:gd name="T9" fmla="*/ T8 w 2090"/>
                                    <a:gd name="T10" fmla="+- 0 2755 2178"/>
                                    <a:gd name="T11" fmla="*/ 2755 h 577"/>
                                    <a:gd name="T12" fmla="+- 0 5311 3545"/>
                                    <a:gd name="T13" fmla="*/ T12 w 2090"/>
                                    <a:gd name="T14" fmla="+- 0 2178 2178"/>
                                    <a:gd name="T15" fmla="*/ 2178 h 5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90" h="577">
                                      <a:moveTo>
                                        <a:pt x="1766" y="0"/>
                                      </a:moveTo>
                                      <a:lnTo>
                                        <a:pt x="0" y="122"/>
                                      </a:lnTo>
                                      <a:lnTo>
                                        <a:pt x="2090" y="577"/>
                                      </a:lnTo>
                                      <a:lnTo>
                                        <a:pt x="1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8BDBD1" id="Group 30" o:spid="_x0000_s1026" alt="decorative element" style="width:533.95pt;height:137.7pt;mso-position-horizontal-relative:char;mso-position-vertical-relative:line" coordsize="10679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">
                      <v:shape id="Freeform 36" o:spid="_x0000_s1027" style="position:absolute;width:10679;height:2250;visibility:visible;mso-wrap-style:square;v-text-anchor:bottom" coordsize="10679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" adj="-11796480,,5400" path="m10678,l,377,335,1880r10040,l10678,xe" filled="f" stroked="f">
                        <v:stroke joinstyle="round"/>
                        <v:formulas/>
                        <v:path arrowok="t" o:connecttype="custom" o:connectlocs="10678,0;0,451;335,2250;10375,2250;10678,0" o:connectangles="0,0,0,0,0" textboxrect="0,0,10679,1880"/>
                        <v:textbox>
                          <w:txbxContent>
                            <w:p w14:paraId="0F174A7B" w14:textId="77777777" w:rsidR="00E06344" w:rsidRPr="00DE1828" w:rsidRDefault="00E06344" w:rsidP="009D0A74">
                              <w:pPr>
                                <w:pStyle w:val="Title"/>
                                <w:ind w:left="0"/>
                                <w:rPr>
                                  <w:sz w:val="56"/>
                                  <w:szCs w:val="56"/>
                                  <w:lang w:val="es-ES"/>
                                </w:rPr>
                              </w:pPr>
                              <w:r w:rsidRPr="00DE1828">
                                <w:rPr>
                                  <w:sz w:val="56"/>
                                  <w:szCs w:val="56"/>
                                  <w:lang w:val="es-ES"/>
                                </w:rPr>
                                <w:t xml:space="preserve">        </w:t>
                              </w:r>
                            </w:p>
                            <w:p w14:paraId="61E16565" w14:textId="417F4259" w:rsidR="00E06344" w:rsidRPr="00D4218F" w:rsidRDefault="00E06344" w:rsidP="009D0A74">
                              <w:pPr>
                                <w:pStyle w:val="Title"/>
                                <w:ind w:left="0"/>
                                <w:rPr>
                                  <w:sz w:val="48"/>
                                  <w:szCs w:val="48"/>
                                  <w:lang w:val="es-419"/>
                                </w:rPr>
                              </w:pPr>
                              <w:r w:rsidRPr="00DE1828">
                                <w:rPr>
                                  <w:sz w:val="56"/>
                                  <w:szCs w:val="56"/>
                                  <w:lang w:val="es-ES"/>
                                </w:rPr>
                                <w:t xml:space="preserve"> </w:t>
                              </w:r>
                              <w:r w:rsidR="006605A7" w:rsidRPr="00DE1828">
                                <w:rPr>
                                  <w:sz w:val="56"/>
                                  <w:szCs w:val="56"/>
                                  <w:lang w:val="es-ES"/>
                                </w:rPr>
                                <w:t xml:space="preserve">   </w:t>
                              </w:r>
                              <w:r w:rsidRPr="00DE1828">
                                <w:rPr>
                                  <w:sz w:val="56"/>
                                  <w:szCs w:val="56"/>
                                  <w:lang w:val="es-ES"/>
                                </w:rPr>
                                <w:t xml:space="preserve"> </w:t>
                              </w:r>
                              <w:r w:rsidR="00D4218F" w:rsidRPr="00D4218F">
                                <w:rPr>
                                  <w:sz w:val="48"/>
                                  <w:szCs w:val="48"/>
                                  <w:lang w:val="es-419"/>
                                </w:rPr>
                                <w:t>Noche de Colaboración de Padres</w:t>
                              </w:r>
                            </w:p>
                            <w:p w14:paraId="4B9F9050" w14:textId="1DCAEFB6" w:rsidR="00E06344" w:rsidRPr="00DE1828" w:rsidRDefault="00E06344" w:rsidP="009D0A74">
                              <w:pPr>
                                <w:rPr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DE1828">
                                <w:rPr>
                                  <w:sz w:val="28"/>
                                  <w:szCs w:val="28"/>
                                  <w:lang w:val="es-ES"/>
                                </w:rPr>
                                <w:t xml:space="preserve"> 7:30</w:t>
                              </w:r>
                            </w:p>
                          </w:txbxContent>
                        </v:textbox>
                      </v:shape>
                      <v:shape id="Freeform 35" o:spid="_x0000_s1028" style="position:absolute;left:2519;top:711;width:617;height:317;visibility:visible;mso-wrap-style:square;v-text-anchor:top" coordsize="6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" path="m,l,224r2,5l6,233r58,39l141,297r84,15l309,316r83,-4l477,297r76,-25l611,233r4,-4l617,224r,-150l302,74r-7,l,xm617,6l321,74r-6,l617,74r,-68xe" fillcolor="white [3212]" stroked="f">
                        <v:path arrowok="t" o:connecttype="custom" o:connectlocs="0,712;0,936;2,941;6,945;64,984;141,1009;225,1024;309,1028;392,1024;477,1009;553,984;611,945;615,941;617,936;617,786;302,786;295,786;0,712;617,718;321,786;315,786;617,786;617,718" o:connectangles="0,0,0,0,0,0,0,0,0,0,0,0,0,0,0,0,0,0,0,0,0,0,0"/>
                      </v:shape>
                      <v:shape id="Freeform 34" o:spid="_x0000_s1029" style="position:absolute;left:2375;top:498;width:946;height:432;visibility:visible;mso-wrap-style:square;v-text-anchor:top" coordsize="9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" path="m884,164r-41,l843,422r9,9l875,431r9,-9l884,164xm454,r-3,l449,,35,62,22,66,11,75,4,87,,101r2,14l9,127r10,10l32,142,443,245r3,1l449,246r7,l459,246r3,-1l819,164r65,l884,149r30,-6l927,137r11,-10l944,115r2,-14l943,87,935,75,924,66,910,62,456,r-2,xe" fillcolor="white [3212]" stroked="f">
                        <v:path arrowok="t" o:connecttype="custom" o:connectlocs="884,663;843,663;843,921;852,930;875,930;884,921;884,663;454,499;451,499;449,499;35,561;22,565;11,574;4,586;0,600;2,614;9,626;19,636;32,641;443,744;446,745;449,745;456,745;459,745;462,744;819,663;884,663;884,648;914,642;927,636;938,626;944,614;946,600;943,586;935,574;924,565;910,561;456,499;454,499" o:connectangles="0,0,0,0,0,0,0,0,0,0,0,0,0,0,0,0,0,0,0,0,0,0,0,0,0,0,0,0,0,0,0,0,0,0,0,0,0,0,0"/>
                      </v:shape>
                      <v:shape id="Freeform 33" o:spid="_x0000_s1030" style="position:absolute;left:3545;top:1879;width:6080;height:420;visibility:visible;mso-wrap-style:square;v-text-anchor:top" coordsize="608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" path="m6080,l69,,,420,6080,xe" fillcolor="#e38b04 [2404]" stroked="f">
                        <v:path arrowok="t" o:connecttype="custom" o:connectlocs="6080,1880;69,1880;0,2300;6080,1880" o:connectangles="0,0,0,0"/>
                      </v:shape>
                      <v:shape id="Freeform 32" o:spid="_x0000_s1031" style="position:absolute;left:3545;top:2177;width:2090;height:577;visibility:visible;mso-wrap-style:square;v-text-anchor:top" coordsize="209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" path="m1766,l,122,2090,577,1766,xe" filled="f" stroked="f">
                        <v:path arrowok="t" o:connecttype="custom" o:connectlocs="1766,2178;0,2300;2090,2755;1766,2178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RPr="00D4218F" w14:paraId="1D270570" w14:textId="77777777" w:rsidTr="00A065D5">
        <w:trPr>
          <w:trHeight w:val="612"/>
        </w:trPr>
        <w:tc>
          <w:tcPr>
            <w:tcW w:w="10897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14:paraId="1A96DCF4" w14:textId="4447C32C" w:rsidR="008761D2" w:rsidRPr="00D4218F" w:rsidRDefault="00D4218F" w:rsidP="005B745C">
            <w:pPr>
              <w:pStyle w:val="Subtitle"/>
              <w:jc w:val="center"/>
              <w:rPr>
                <w:lang w:val="es-419"/>
              </w:rPr>
            </w:pPr>
            <w:r>
              <w:rPr>
                <w:lang w:val="es-419"/>
              </w:rPr>
              <w:t>Martes</w:t>
            </w:r>
            <w:r w:rsidR="005B745C" w:rsidRPr="00D4218F">
              <w:rPr>
                <w:lang w:val="es-419"/>
              </w:rPr>
              <w:t>,</w:t>
            </w:r>
            <w:r w:rsidR="00A223C0" w:rsidRPr="00D4218F">
              <w:rPr>
                <w:lang w:val="es-419"/>
              </w:rPr>
              <w:t xml:space="preserve"> </w:t>
            </w:r>
            <w:r>
              <w:rPr>
                <w:lang w:val="es-419"/>
              </w:rPr>
              <w:t>4 de febrero</w:t>
            </w:r>
            <w:r w:rsidR="005B745C" w:rsidRPr="00D4218F">
              <w:rPr>
                <w:lang w:val="es-419"/>
              </w:rPr>
              <w:t xml:space="preserve"> 5:</w:t>
            </w:r>
            <w:r w:rsidR="00D14FF5" w:rsidRPr="00D4218F">
              <w:rPr>
                <w:lang w:val="es-419"/>
              </w:rPr>
              <w:t xml:space="preserve">40 </w:t>
            </w:r>
            <w:r>
              <w:rPr>
                <w:lang w:val="es-419"/>
              </w:rPr>
              <w:t>a</w:t>
            </w:r>
            <w:r w:rsidR="00D14FF5" w:rsidRPr="00D4218F">
              <w:rPr>
                <w:lang w:val="es-419"/>
              </w:rPr>
              <w:t xml:space="preserve"> 6:25 1</w:t>
            </w:r>
            <w:r>
              <w:rPr>
                <w:vertAlign w:val="superscript"/>
                <w:lang w:val="es-419"/>
              </w:rPr>
              <w:t>a</w:t>
            </w:r>
            <w:r w:rsidR="00D14FF5" w:rsidRPr="00D4218F">
              <w:rPr>
                <w:lang w:val="es-419"/>
              </w:rPr>
              <w:t xml:space="preserve"> </w:t>
            </w:r>
            <w:r w:rsidRPr="00D4218F">
              <w:rPr>
                <w:lang w:val="es-419"/>
              </w:rPr>
              <w:t>sesión</w:t>
            </w:r>
            <w:r w:rsidR="00D14FF5" w:rsidRPr="00D4218F">
              <w:rPr>
                <w:lang w:val="es-419"/>
              </w:rPr>
              <w:t xml:space="preserve"> </w:t>
            </w:r>
          </w:p>
          <w:p w14:paraId="6B6858E4" w14:textId="3A4FE1A2" w:rsidR="00D14FF5" w:rsidRPr="00D4218F" w:rsidRDefault="00D14FF5" w:rsidP="00D14FF5">
            <w:pPr>
              <w:rPr>
                <w:sz w:val="30"/>
                <w:szCs w:val="30"/>
                <w:lang w:val="es-419"/>
              </w:rPr>
            </w:pPr>
            <w:r w:rsidRPr="00D4218F">
              <w:rPr>
                <w:sz w:val="30"/>
                <w:szCs w:val="30"/>
                <w:lang w:val="es-419"/>
              </w:rPr>
              <w:t xml:space="preserve">                                   </w:t>
            </w:r>
            <w:r w:rsidRPr="00D4218F">
              <w:rPr>
                <w:color w:val="E38B04" w:themeColor="accent1" w:themeShade="BF"/>
                <w:sz w:val="30"/>
                <w:szCs w:val="30"/>
                <w:lang w:val="es-419"/>
              </w:rPr>
              <w:t xml:space="preserve">6:30 </w:t>
            </w:r>
            <w:r w:rsidR="00D4218F">
              <w:rPr>
                <w:color w:val="E38B04" w:themeColor="accent1" w:themeShade="BF"/>
                <w:sz w:val="30"/>
                <w:szCs w:val="30"/>
                <w:lang w:val="es-419"/>
              </w:rPr>
              <w:t>a</w:t>
            </w:r>
            <w:r w:rsidRPr="00D4218F">
              <w:rPr>
                <w:color w:val="E38B04" w:themeColor="accent1" w:themeShade="BF"/>
                <w:sz w:val="30"/>
                <w:szCs w:val="30"/>
                <w:lang w:val="es-419"/>
              </w:rPr>
              <w:t xml:space="preserve"> 7:15 2</w:t>
            </w:r>
            <w:r w:rsidR="00D4218F">
              <w:rPr>
                <w:color w:val="E38B04" w:themeColor="accent1" w:themeShade="BF"/>
                <w:sz w:val="30"/>
                <w:szCs w:val="30"/>
                <w:vertAlign w:val="superscript"/>
                <w:lang w:val="es-419"/>
              </w:rPr>
              <w:t>a</w:t>
            </w:r>
            <w:r w:rsidRPr="00D4218F">
              <w:rPr>
                <w:color w:val="E38B04" w:themeColor="accent1" w:themeShade="BF"/>
                <w:sz w:val="30"/>
                <w:szCs w:val="30"/>
                <w:lang w:val="es-419"/>
              </w:rPr>
              <w:t xml:space="preserve"> </w:t>
            </w:r>
            <w:r w:rsidR="00D4218F">
              <w:rPr>
                <w:color w:val="E38B04" w:themeColor="accent1" w:themeShade="BF"/>
                <w:sz w:val="30"/>
                <w:szCs w:val="30"/>
                <w:lang w:val="es-419"/>
              </w:rPr>
              <w:t>s</w:t>
            </w:r>
            <w:r w:rsidRPr="00D4218F">
              <w:rPr>
                <w:color w:val="E38B04" w:themeColor="accent1" w:themeShade="BF"/>
                <w:sz w:val="30"/>
                <w:szCs w:val="30"/>
                <w:lang w:val="es-419"/>
              </w:rPr>
              <w:t>esi</w:t>
            </w:r>
            <w:r w:rsidR="00D4218F">
              <w:rPr>
                <w:color w:val="E38B04" w:themeColor="accent1" w:themeShade="BF"/>
                <w:sz w:val="30"/>
                <w:szCs w:val="30"/>
                <w:lang w:val="es-419"/>
              </w:rPr>
              <w:t>ó</w:t>
            </w:r>
            <w:r w:rsidRPr="00D4218F">
              <w:rPr>
                <w:color w:val="E38B04" w:themeColor="accent1" w:themeShade="BF"/>
                <w:sz w:val="30"/>
                <w:szCs w:val="30"/>
                <w:lang w:val="es-419"/>
              </w:rPr>
              <w:t>n</w:t>
            </w:r>
          </w:p>
        </w:tc>
      </w:tr>
      <w:tr w:rsidR="005B745C" w:rsidRPr="00D4218F" w14:paraId="24276AD1" w14:textId="77777777" w:rsidTr="00A065D5">
        <w:trPr>
          <w:trHeight w:val="612"/>
        </w:trPr>
        <w:tc>
          <w:tcPr>
            <w:tcW w:w="5448" w:type="dxa"/>
            <w:tcBorders>
              <w:top w:val="single" w:sz="18" w:space="0" w:color="7F7F7F" w:themeColor="text1" w:themeTint="80"/>
            </w:tcBorders>
            <w:vAlign w:val="center"/>
          </w:tcPr>
          <w:p w14:paraId="7D084EA9" w14:textId="4797CEA6" w:rsidR="008761D2" w:rsidRPr="00D4218F" w:rsidRDefault="008761D2" w:rsidP="00E80C83">
            <w:pPr>
              <w:rPr>
                <w:sz w:val="30"/>
                <w:szCs w:val="30"/>
                <w:lang w:val="es-419"/>
              </w:rPr>
            </w:pPr>
          </w:p>
        </w:tc>
        <w:tc>
          <w:tcPr>
            <w:tcW w:w="5449" w:type="dxa"/>
            <w:tcBorders>
              <w:top w:val="single" w:sz="18" w:space="0" w:color="7F7F7F" w:themeColor="text1" w:themeTint="80"/>
            </w:tcBorders>
          </w:tcPr>
          <w:p w14:paraId="42BE9358" w14:textId="728A0482" w:rsidR="008761D2" w:rsidRPr="00D4218F" w:rsidRDefault="008761D2" w:rsidP="00E80C83">
            <w:pPr>
              <w:rPr>
                <w:sz w:val="30"/>
                <w:szCs w:val="30"/>
                <w:lang w:val="es-419"/>
              </w:rPr>
            </w:pPr>
          </w:p>
        </w:tc>
      </w:tr>
      <w:tr w:rsidR="005B745C" w:rsidRPr="00D4218F" w14:paraId="01D8176D" w14:textId="77777777" w:rsidTr="00A065D5">
        <w:trPr>
          <w:trHeight w:val="2033"/>
        </w:trPr>
        <w:tc>
          <w:tcPr>
            <w:tcW w:w="5448" w:type="dxa"/>
          </w:tcPr>
          <w:p w14:paraId="3C504777" w14:textId="10762C9B" w:rsidR="00E06344" w:rsidRPr="00D4218F" w:rsidRDefault="0080262A" w:rsidP="00E80C83">
            <w:pPr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>C</w:t>
            </w:r>
            <w:r w:rsidR="00D4218F">
              <w:rPr>
                <w:sz w:val="22"/>
                <w:szCs w:val="22"/>
                <w:lang w:val="es-419"/>
              </w:rPr>
              <w:t xml:space="preserve">enas en cajas estarán disponibles a </w:t>
            </w:r>
            <w:r w:rsidR="00E06344" w:rsidRPr="00D4218F">
              <w:rPr>
                <w:sz w:val="22"/>
                <w:szCs w:val="22"/>
                <w:lang w:val="es-419"/>
              </w:rPr>
              <w:t xml:space="preserve">$5.00. </w:t>
            </w:r>
            <w:r w:rsidR="00D4218F">
              <w:rPr>
                <w:sz w:val="22"/>
                <w:szCs w:val="22"/>
                <w:lang w:val="es-419"/>
              </w:rPr>
              <w:t>Estas incluirán</w:t>
            </w:r>
            <w:r w:rsidR="00E06344" w:rsidRPr="00D4218F">
              <w:rPr>
                <w:sz w:val="22"/>
                <w:szCs w:val="22"/>
                <w:lang w:val="es-419"/>
              </w:rPr>
              <w:t>:</w:t>
            </w:r>
          </w:p>
          <w:p w14:paraId="2ED5C928" w14:textId="450B1EB7" w:rsidR="00E06344" w:rsidRPr="00D4218F" w:rsidRDefault="00D4218F" w:rsidP="00E0634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>Sándwich de Jamón, Pavo o Verdura</w:t>
            </w:r>
          </w:p>
          <w:p w14:paraId="155D2E91" w14:textId="779F33DF" w:rsidR="00E06344" w:rsidRPr="00D4218F" w:rsidRDefault="00E06344" w:rsidP="00E0634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s-419"/>
              </w:rPr>
            </w:pPr>
            <w:r w:rsidRPr="00D4218F">
              <w:rPr>
                <w:sz w:val="22"/>
                <w:szCs w:val="22"/>
                <w:lang w:val="es-419"/>
              </w:rPr>
              <w:t xml:space="preserve">1 </w:t>
            </w:r>
            <w:r w:rsidR="00D4218F">
              <w:rPr>
                <w:sz w:val="22"/>
                <w:szCs w:val="22"/>
                <w:lang w:val="es-419"/>
              </w:rPr>
              <w:t xml:space="preserve">bolsa de </w:t>
            </w:r>
            <w:r w:rsidRPr="00D4218F">
              <w:rPr>
                <w:sz w:val="22"/>
                <w:szCs w:val="22"/>
                <w:lang w:val="es-419"/>
              </w:rPr>
              <w:t>chips</w:t>
            </w:r>
          </w:p>
          <w:p w14:paraId="62DB1966" w14:textId="4D88D4CD" w:rsidR="008761D2" w:rsidRPr="00D4218F" w:rsidRDefault="00E06344" w:rsidP="00E0634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s-419"/>
              </w:rPr>
            </w:pPr>
            <w:r w:rsidRPr="00D4218F">
              <w:rPr>
                <w:sz w:val="22"/>
                <w:szCs w:val="22"/>
                <w:lang w:val="es-419"/>
              </w:rPr>
              <w:t>1 bot</w:t>
            </w:r>
            <w:r w:rsidR="00D4218F">
              <w:rPr>
                <w:sz w:val="22"/>
                <w:szCs w:val="22"/>
                <w:lang w:val="es-419"/>
              </w:rPr>
              <w:t>ella de agua</w:t>
            </w:r>
            <w:r w:rsidRPr="00D4218F">
              <w:rPr>
                <w:sz w:val="22"/>
                <w:szCs w:val="22"/>
                <w:lang w:val="es-419"/>
              </w:rPr>
              <w:t xml:space="preserve"> </w:t>
            </w:r>
          </w:p>
          <w:p w14:paraId="17399138" w14:textId="6F3517B3" w:rsidR="00E06344" w:rsidRPr="00D4218F" w:rsidRDefault="00E06344" w:rsidP="00E06344">
            <w:pPr>
              <w:rPr>
                <w:lang w:val="es-419"/>
              </w:rPr>
            </w:pPr>
          </w:p>
        </w:tc>
        <w:tc>
          <w:tcPr>
            <w:tcW w:w="5449" w:type="dxa"/>
          </w:tcPr>
          <w:p w14:paraId="1684DB27" w14:textId="77777777" w:rsidR="008761D2" w:rsidRPr="00D4218F" w:rsidRDefault="008761D2" w:rsidP="00E80C83">
            <w:pPr>
              <w:rPr>
                <w:lang w:val="es-419"/>
              </w:rPr>
            </w:pPr>
            <w:r w:rsidRPr="00D4218F">
              <w:rPr>
                <w:noProof/>
              </w:rPr>
              <mc:AlternateContent>
                <mc:Choice Requires="wpg">
                  <w:drawing>
                    <wp:inline distT="0" distB="0" distL="0" distR="0" wp14:anchorId="606B6D7D" wp14:editId="60301350">
                      <wp:extent cx="3549015" cy="1020445"/>
                      <wp:effectExtent l="0" t="38100" r="0" b="8255"/>
                      <wp:docPr id="69" name="Group 69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9015" cy="1020445"/>
                                <a:chOff x="0" y="0"/>
                                <a:chExt cx="3101340" cy="1020445"/>
                              </a:xfrm>
                            </wpg:grpSpPr>
                            <wpg:grpSp>
                              <wpg:cNvPr id="39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01340" cy="1020445"/>
                                  <a:chOff x="6469" y="8901"/>
                                  <a:chExt cx="4884" cy="1607"/>
                                </a:xfrm>
                              </wpg:grpSpPr>
                              <wps:wsp>
                                <wps:cNvPr id="40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69" y="8901"/>
                                    <a:ext cx="4884" cy="1171"/>
                                  </a:xfrm>
                                  <a:custGeom>
                                    <a:avLst/>
                                    <a:gdLst>
                                      <a:gd name="T0" fmla="+- 0 6604 6470"/>
                                      <a:gd name="T1" fmla="*/ T0 w 4884"/>
                                      <a:gd name="T2" fmla="+- 0 8902 8902"/>
                                      <a:gd name="T3" fmla="*/ 8902 h 1171"/>
                                      <a:gd name="T4" fmla="+- 0 6470 6470"/>
                                      <a:gd name="T5" fmla="*/ T4 w 4884"/>
                                      <a:gd name="T6" fmla="+- 0 9663 8902"/>
                                      <a:gd name="T7" fmla="*/ 9663 h 1171"/>
                                      <a:gd name="T8" fmla="+- 0 11353 6470"/>
                                      <a:gd name="T9" fmla="*/ T8 w 4884"/>
                                      <a:gd name="T10" fmla="+- 0 10072 8902"/>
                                      <a:gd name="T11" fmla="*/ 10072 h 1171"/>
                                      <a:gd name="T12" fmla="+- 0 11135 6470"/>
                                      <a:gd name="T13" fmla="*/ T12 w 4884"/>
                                      <a:gd name="T14" fmla="+- 0 8927 8902"/>
                                      <a:gd name="T15" fmla="*/ 8927 h 1171"/>
                                      <a:gd name="T16" fmla="+- 0 6604 6470"/>
                                      <a:gd name="T17" fmla="*/ T16 w 4884"/>
                                      <a:gd name="T18" fmla="+- 0 8902 8902"/>
                                      <a:gd name="T19" fmla="*/ 8902 h 11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884" h="1171">
                                        <a:moveTo>
                                          <a:pt x="134" y="0"/>
                                        </a:moveTo>
                                        <a:lnTo>
                                          <a:pt x="0" y="761"/>
                                        </a:lnTo>
                                        <a:lnTo>
                                          <a:pt x="4883" y="1170"/>
                                        </a:lnTo>
                                        <a:lnTo>
                                          <a:pt x="4665" y="25"/>
                                        </a:lnTo>
                                        <a:lnTo>
                                          <a:pt x="1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79" y="9663"/>
                                    <a:ext cx="3339" cy="673"/>
                                  </a:xfrm>
                                  <a:custGeom>
                                    <a:avLst/>
                                    <a:gdLst>
                                      <a:gd name="T0" fmla="+- 0 6481 6480"/>
                                      <a:gd name="T1" fmla="*/ T0 w 3339"/>
                                      <a:gd name="T2" fmla="+- 0 9664 9664"/>
                                      <a:gd name="T3" fmla="*/ 9664 h 673"/>
                                      <a:gd name="T4" fmla="+- 0 6480 6480"/>
                                      <a:gd name="T5" fmla="*/ T4 w 3339"/>
                                      <a:gd name="T6" fmla="+- 0 9665 9664"/>
                                      <a:gd name="T7" fmla="*/ 9665 h 673"/>
                                      <a:gd name="T8" fmla="+- 0 9554 6480"/>
                                      <a:gd name="T9" fmla="*/ T8 w 3339"/>
                                      <a:gd name="T10" fmla="+- 0 10336 9664"/>
                                      <a:gd name="T11" fmla="*/ 10336 h 673"/>
                                      <a:gd name="T12" fmla="+- 0 9819 6480"/>
                                      <a:gd name="T13" fmla="*/ T12 w 3339"/>
                                      <a:gd name="T14" fmla="+- 0 9943 9664"/>
                                      <a:gd name="T15" fmla="*/ 9943 h 673"/>
                                      <a:gd name="T16" fmla="+- 0 6481 6480"/>
                                      <a:gd name="T17" fmla="*/ T16 w 3339"/>
                                      <a:gd name="T18" fmla="+- 0 9664 9664"/>
                                      <a:gd name="T19" fmla="*/ 9664 h 67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339" h="673">
                                        <a:moveTo>
                                          <a:pt x="1" y="0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3074" y="672"/>
                                        </a:lnTo>
                                        <a:lnTo>
                                          <a:pt x="3339" y="279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53" y="10155"/>
                                    <a:ext cx="1290" cy="353"/>
                                  </a:xfrm>
                                  <a:custGeom>
                                    <a:avLst/>
                                    <a:gdLst>
                                      <a:gd name="T0" fmla="+- 0 8726 8254"/>
                                      <a:gd name="T1" fmla="*/ T0 w 1290"/>
                                      <a:gd name="T2" fmla="+- 0 10156 10156"/>
                                      <a:gd name="T3" fmla="*/ 10156 h 353"/>
                                      <a:gd name="T4" fmla="+- 0 8254 8254"/>
                                      <a:gd name="T5" fmla="*/ T4 w 1290"/>
                                      <a:gd name="T6" fmla="+- 0 10508 10156"/>
                                      <a:gd name="T7" fmla="*/ 10508 h 353"/>
                                      <a:gd name="T8" fmla="+- 0 9539 8254"/>
                                      <a:gd name="T9" fmla="*/ T8 w 1290"/>
                                      <a:gd name="T10" fmla="+- 0 10340 10156"/>
                                      <a:gd name="T11" fmla="*/ 10340 h 353"/>
                                      <a:gd name="T12" fmla="+- 0 9543 8254"/>
                                      <a:gd name="T13" fmla="*/ T12 w 1290"/>
                                      <a:gd name="T14" fmla="+- 0 10334 10156"/>
                                      <a:gd name="T15" fmla="*/ 10334 h 353"/>
                                      <a:gd name="T16" fmla="+- 0 8726 8254"/>
                                      <a:gd name="T17" fmla="*/ T16 w 1290"/>
                                      <a:gd name="T18" fmla="+- 0 10156 10156"/>
                                      <a:gd name="T19" fmla="*/ 10156 h 3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90" h="353">
                                        <a:moveTo>
                                          <a:pt x="472" y="0"/>
                                        </a:moveTo>
                                        <a:lnTo>
                                          <a:pt x="0" y="352"/>
                                        </a:lnTo>
                                        <a:lnTo>
                                          <a:pt x="1285" y="184"/>
                                        </a:lnTo>
                                        <a:lnTo>
                                          <a:pt x="1289" y="178"/>
                                        </a:lnTo>
                                        <a:lnTo>
                                          <a:pt x="4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1" name="Text Box 61"/>
                              <wps:cNvSpPr txBox="1"/>
                              <wps:spPr>
                                <a:xfrm rot="262310">
                                  <a:off x="226096" y="64919"/>
                                  <a:ext cx="2611755" cy="816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34A7262" w14:textId="38CC4A00" w:rsidR="00E06344" w:rsidRPr="00D4218F" w:rsidRDefault="00D4218F" w:rsidP="00E80C83">
                                    <w:pPr>
                                      <w:pStyle w:val="Heading3"/>
                                      <w:rPr>
                                        <w:sz w:val="28"/>
                                        <w:szCs w:val="28"/>
                                        <w:lang w:val="es-419"/>
                                      </w:rPr>
                                    </w:pPr>
                                    <w:r w:rsidRPr="00D4218F">
                                      <w:rPr>
                                        <w:sz w:val="28"/>
                                        <w:szCs w:val="28"/>
                                        <w:lang w:val="es-419"/>
                                      </w:rPr>
                                      <w:t>Las 4</w:t>
                                    </w:r>
                                    <w:r w:rsidR="00E06344" w:rsidRPr="00D4218F">
                                      <w:rPr>
                                        <w:sz w:val="28"/>
                                        <w:szCs w:val="28"/>
                                        <w:lang w:val="es-419"/>
                                      </w:rPr>
                                      <w:t xml:space="preserve"> C’s </w:t>
                                    </w:r>
                                    <w:r w:rsidRPr="00D4218F">
                                      <w:rPr>
                                        <w:sz w:val="28"/>
                                        <w:szCs w:val="28"/>
                                        <w:lang w:val="es-419"/>
                                      </w:rPr>
                                      <w:t>que puede esperar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B6D7D" id="Group 69" o:spid="_x0000_s1032" alt="decorative element" style="width:279.45pt;height:80.35pt;mso-position-horizontal-relative:char;mso-position-vertical-relative:line" coordsize="31013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">
                      <v:group id="Group 40" o:spid="_x0000_s1033" style="position:absolute;width:31013;height:10204" coordorigin="6469,8901" coordsize="4884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Freeform 43" o:spid="_x0000_s1034" style="position:absolute;left:6469;top:8901;width:4884;height:1171;visibility:visible;mso-wrap-style:square;v-text-anchor:top" coordsize="4884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" path="m134,l,761r4883,409l4665,25,134,xe" fillcolor="#0071bc [3208]" stroked="f">
                          <v:path arrowok="t" o:connecttype="custom" o:connectlocs="134,8902;0,9663;4883,10072;4665,8927;134,8902" o:connectangles="0,0,0,0,0"/>
                        </v:shape>
                        <v:shape id="Freeform 42" o:spid="_x0000_s1035" style="position:absolute;left:6479;top:9663;width:3339;height:673;visibility:visible;mso-wrap-style:square;v-text-anchor:top" coordsize="3339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" path="m1,l,1,3074,672,3339,279,1,xe" fillcolor="#00548c [2408]" stroked="f">
                          <v:path arrowok="t" o:connecttype="custom" o:connectlocs="1,9664;0,9665;3074,10336;3339,9943;1,9664" o:connectangles="0,0,0,0,0"/>
                        </v:shape>
                        <v:shape id="Freeform 41" o:spid="_x0000_s1036" style="position:absolute;left:8253;top:10155;width:1290;height:353;visibility:visible;mso-wrap-style:square;v-text-anchor:top" coordsize="129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" path="m472,l,352,1285,184r4,-6l472,xe" fillcolor="#0071bc [3208]" stroked="f">
                          <v:path arrowok="t" o:connecttype="custom" o:connectlocs="472,10156;0,10508;1285,10340;1289,10334;472,10156" o:connectangles="0,0,0,0,0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1" o:spid="_x0000_s1037" type="#_x0000_t202" style="position:absolute;left:2260;top:649;width:26118;height:8161;rotation:2865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" filled="f" stroked="f">
                        <v:textbox>
                          <w:txbxContent>
                            <w:p w14:paraId="534A7262" w14:textId="38CC4A00" w:rsidR="00E06344" w:rsidRPr="00D4218F" w:rsidRDefault="00D4218F" w:rsidP="00E80C83">
                              <w:pPr>
                                <w:pStyle w:val="Heading3"/>
                                <w:rPr>
                                  <w:sz w:val="28"/>
                                  <w:szCs w:val="28"/>
                                  <w:lang w:val="es-419"/>
                                </w:rPr>
                              </w:pPr>
                              <w:r w:rsidRPr="00D4218F">
                                <w:rPr>
                                  <w:sz w:val="28"/>
                                  <w:szCs w:val="28"/>
                                  <w:lang w:val="es-419"/>
                                </w:rPr>
                                <w:t>Las 4</w:t>
                              </w:r>
                              <w:r w:rsidR="00E06344" w:rsidRPr="00D4218F">
                                <w:rPr>
                                  <w:sz w:val="28"/>
                                  <w:szCs w:val="28"/>
                                  <w:lang w:val="es-419"/>
                                </w:rPr>
                                <w:t xml:space="preserve"> C’s </w:t>
                              </w:r>
                              <w:r w:rsidRPr="00D4218F">
                                <w:rPr>
                                  <w:sz w:val="28"/>
                                  <w:szCs w:val="28"/>
                                  <w:lang w:val="es-419"/>
                                </w:rPr>
                                <w:t>que puede esperar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B745C" w:rsidRPr="00D4218F" w14:paraId="5864471B" w14:textId="77777777" w:rsidTr="00A065D5">
        <w:trPr>
          <w:trHeight w:val="612"/>
        </w:trPr>
        <w:tc>
          <w:tcPr>
            <w:tcW w:w="5448" w:type="dxa"/>
            <w:vAlign w:val="center"/>
          </w:tcPr>
          <w:p w14:paraId="5A07632C" w14:textId="08815133" w:rsidR="008761D2" w:rsidRPr="00D4218F" w:rsidRDefault="008761D2" w:rsidP="00E80C83">
            <w:pPr>
              <w:rPr>
                <w:lang w:val="es-419"/>
              </w:rPr>
            </w:pPr>
            <w:r w:rsidRPr="00D4218F">
              <w:rPr>
                <w:noProof/>
              </w:rPr>
              <mc:AlternateContent>
                <mc:Choice Requires="wpg">
                  <w:drawing>
                    <wp:inline distT="0" distB="0" distL="0" distR="0" wp14:anchorId="7DF7ADFA" wp14:editId="639A8666">
                      <wp:extent cx="2638425" cy="2781300"/>
                      <wp:effectExtent l="38100" t="38100" r="47625" b="38100"/>
                      <wp:docPr id="71" name="Group 71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8425" cy="2781300"/>
                                <a:chOff x="0" y="0"/>
                                <a:chExt cx="3019859" cy="1941576"/>
                              </a:xfrm>
                            </wpg:grpSpPr>
                            <wpg:grpSp>
                              <wpg:cNvPr id="72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41" y="0"/>
                                  <a:ext cx="2997318" cy="1941576"/>
                                  <a:chOff x="724" y="11640"/>
                                  <a:chExt cx="5186" cy="3360"/>
                                </a:xfrm>
                              </wpg:grpSpPr>
                              <wps:wsp>
                                <wps:cNvPr id="73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1859"/>
                                    <a:ext cx="4855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25" y="12294"/>
                                    <a:ext cx="3544" cy="262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06898B" w14:textId="5B9ED0DD" w:rsidR="00E06344" w:rsidRDefault="00E06344" w:rsidP="009D0A74"/>
                                    <w:p w14:paraId="76BF971B" w14:textId="5EF326CC" w:rsidR="00E06344" w:rsidRDefault="00D424F0" w:rsidP="009D0A74">
                                      <w:hyperlink r:id="rId10" w:history="1">
                                        <w:r w:rsidR="00025921" w:rsidRPr="00025921">
                                          <w:rPr>
                                            <w:rStyle w:val="Hyperlink"/>
                                          </w:rPr>
                                          <w:t>https://forms.gle/AXM3p76q9DZEZMPz5</w:t>
                                        </w:r>
                                      </w:hyperlink>
                                    </w:p>
                                    <w:p w14:paraId="043F2C5D" w14:textId="66B511B8" w:rsidR="00E06344" w:rsidRDefault="00025921" w:rsidP="009D0A74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9147F0D" wp14:editId="33C7F41F">
                                            <wp:extent cx="1295400" cy="1295400"/>
                                            <wp:effectExtent l="0" t="0" r="0" b="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295400" cy="12954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8" name="Text Box 78"/>
                              <wps:cNvSpPr txBox="1"/>
                              <wps:spPr>
                                <a:xfrm rot="21272610">
                                  <a:off x="0" y="39188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84AB87" w14:textId="0C4D1FF3" w:rsidR="00E06344" w:rsidRPr="0080262A" w:rsidRDefault="0080262A" w:rsidP="00E80C83">
                                    <w:pPr>
                                      <w:pStyle w:val="Heading4"/>
                                      <w:rPr>
                                        <w:sz w:val="18"/>
                                        <w:szCs w:val="18"/>
                                        <w:lang w:val="es-419"/>
                                      </w:rPr>
                                    </w:pPr>
                                    <w:r w:rsidRPr="0080262A">
                                      <w:rPr>
                                        <w:sz w:val="18"/>
                                        <w:szCs w:val="18"/>
                                        <w:lang w:val="es-419"/>
                                      </w:rPr>
                                      <w:t>CONFIRME SI NECESITA CUIDADO DE NI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s-419"/>
                                      </w:rPr>
                                      <w:t>Ñ</w:t>
                                    </w:r>
                                    <w:r w:rsidRPr="0080262A">
                                      <w:rPr>
                                        <w:sz w:val="18"/>
                                        <w:szCs w:val="18"/>
                                        <w:lang w:val="es-419"/>
                                      </w:rPr>
                                      <w:t>OS AQU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s-419"/>
                                      </w:rPr>
                                      <w:t>Î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7ADFA" id="Group 71" o:spid="_x0000_s1038" alt="decorative element" style="width:207.75pt;height:219pt;mso-position-horizontal-relative:char;mso-position-vertical-relative:line" coordsize="30198,1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">
                      <v:group id="Group 51" o:spid="_x0000_s1039" style="position:absolute;left:225;width:29973;height:19415" coordorigin="724,11640" coordsize="5186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Freeform 56" o:spid="_x0000_s1040" style="position:absolute;left:724;top:11859;width:4855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" path="m4843,l,532,4854,441,4843,xe" fillcolor="#00808c [2407]" stroked="f">
                          <v:path arrowok="t" o:connecttype="custom" o:connectlocs="4843,11860;0,12392;4854,12301;4843,11860" o:connectangles="0,0,0,0"/>
                        </v:shape>
                        <v:shape id="Freeform 55" o:spid="_x0000_s1041" style="position:absolute;left:1525;top:12294;width:3544;height:2626;visibility:visible;mso-wrap-style:square;v-text-anchor:top" coordsize="5186,2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" adj="-11796480,,5400" path="m5185,l,98,513,2706,4735,2572,5185,xe" stroked="f">
                          <v:stroke joinstyle="round"/>
                          <v:formulas/>
                          <v:path arrowok="t" o:connecttype="custom" o:connectlocs="3543,11931;0,12026;351,14557;3236,14427;3543,11931" o:connectangles="0,0,0,0,0" textboxrect="0,0,5186,2706"/>
                          <v:textbox>
                            <w:txbxContent>
                              <w:p w14:paraId="1806898B" w14:textId="5B9ED0DD" w:rsidR="00E06344" w:rsidRDefault="00E06344" w:rsidP="009D0A74"/>
                              <w:p w14:paraId="76BF971B" w14:textId="5EF326CC" w:rsidR="00E06344" w:rsidRDefault="00C64D14" w:rsidP="009D0A74">
                                <w:hyperlink r:id="rId12" w:history="1">
                                  <w:r w:rsidR="00025921" w:rsidRPr="00025921">
                                    <w:rPr>
                                      <w:rStyle w:val="Hyperlink"/>
                                    </w:rPr>
                                    <w:t>https://forms.gle/AXM3p76q9DZEZMPz5</w:t>
                                  </w:r>
                                </w:hyperlink>
                              </w:p>
                              <w:p w14:paraId="043F2C5D" w14:textId="66B511B8" w:rsidR="00E06344" w:rsidRDefault="00025921" w:rsidP="009D0A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9147F0D" wp14:editId="33C7F41F">
                                      <wp:extent cx="1295400" cy="1295400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95400" cy="1295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Freeform 54" o:spid="_x0000_s1042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" path="m4735,2572l513,2706,,98,5185,,4735,2572xe" filled="f" strokecolor="#00acbc [3207]" strokeweight="4pt">
                          <v:path arrowok="t" o:connecttype="custom" o:connectlocs="4735,14866;513,15000;0,12392;5185,12294;4735,14866" o:connectangles="0,0,0,0,0"/>
                        </v:shape>
                        <v:shape id="Freeform 53" o:spid="_x0000_s1043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" path="m462,235l435,215r-4,-1l404,205r-33,l340,214,320,194,193,67r7,-10l202,46,200,35,193,25,168,,,169r25,25l35,200r11,2l57,200r10,-6l214,340r-10,32l205,404r10,31l235,463,462,235t30,257l396,329r-34,34l329,397r163,95e" fillcolor="#00acbc [3207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reeform 52" o:spid="_x0000_s1044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" path="m71,l,287,617,220,71,xe" fillcolor="#00acbc [3207]" stroked="f">
                          <v:path arrowok="t" o:connecttype="custom" o:connectlocs="71,11640;0,11927;617,11860;71,11640" o:connectangles="0,0,0,0"/>
                        </v:shape>
                      </v:group>
                      <v:shape id="Text Box 78" o:spid="_x0000_s1045" type="#_x0000_t202" style="position:absolute;top:391;width:26117;height:5093;rotation:-3575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" filled="f" stroked="f">
                        <v:textbox>
                          <w:txbxContent>
                            <w:p w14:paraId="7684AB87" w14:textId="0C4D1FF3" w:rsidR="00E06344" w:rsidRPr="0080262A" w:rsidRDefault="0080262A" w:rsidP="00E80C83">
                              <w:pPr>
                                <w:pStyle w:val="Heading4"/>
                                <w:rPr>
                                  <w:sz w:val="18"/>
                                  <w:szCs w:val="18"/>
                                  <w:lang w:val="es-419"/>
                                </w:rPr>
                              </w:pPr>
                              <w:r w:rsidRPr="0080262A">
                                <w:rPr>
                                  <w:sz w:val="18"/>
                                  <w:szCs w:val="18"/>
                                  <w:lang w:val="es-419"/>
                                </w:rPr>
                                <w:t>CONFIRME SI NECESITA CUIDADO DE NI</w:t>
                              </w:r>
                              <w:r>
                                <w:rPr>
                                  <w:sz w:val="18"/>
                                  <w:szCs w:val="18"/>
                                  <w:lang w:val="es-419"/>
                                </w:rPr>
                                <w:t>Ñ</w:t>
                              </w:r>
                              <w:r w:rsidRPr="0080262A">
                                <w:rPr>
                                  <w:sz w:val="18"/>
                                  <w:szCs w:val="18"/>
                                  <w:lang w:val="es-419"/>
                                </w:rPr>
                                <w:t>OS AQU</w:t>
                              </w:r>
                              <w:r>
                                <w:rPr>
                                  <w:sz w:val="18"/>
                                  <w:szCs w:val="18"/>
                                  <w:lang w:val="es-419"/>
                                </w:rPr>
                                <w:t>Î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49" w:type="dxa"/>
          </w:tcPr>
          <w:p w14:paraId="68748020" w14:textId="77777777" w:rsidR="008761D2" w:rsidRPr="00D4218F" w:rsidRDefault="008761D2" w:rsidP="00E80C83">
            <w:pPr>
              <w:rPr>
                <w:lang w:val="es-419"/>
              </w:rPr>
            </w:pPr>
            <w:r w:rsidRPr="00D4218F">
              <w:rPr>
                <w:noProof/>
              </w:rPr>
              <mc:AlternateContent>
                <mc:Choice Requires="wpg">
                  <w:drawing>
                    <wp:inline distT="0" distB="0" distL="0" distR="0" wp14:anchorId="4EC12D69" wp14:editId="4A546D81">
                      <wp:extent cx="3676650" cy="3943350"/>
                      <wp:effectExtent l="19050" t="19050" r="38100" b="38100"/>
                      <wp:docPr id="79" name="Group 79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6650" cy="3943350"/>
                                <a:chOff x="0" y="0"/>
                                <a:chExt cx="2838722" cy="2551339"/>
                              </a:xfrm>
                            </wpg:grpSpPr>
                            <wps:wsp>
                              <wps:cNvPr id="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2857" y="0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9FB52F7" w14:textId="11E15E18" w:rsidR="00E06344" w:rsidRPr="00D4218F" w:rsidRDefault="00E06344" w:rsidP="005B745C">
                                    <w:pPr>
                                      <w:rPr>
                                        <w:lang w:val="es-419"/>
                                      </w:rPr>
                                    </w:pPr>
                                    <w:r w:rsidRPr="00D4218F">
                                      <w:rPr>
                                        <w:lang w:val="es-419"/>
                                      </w:rPr>
                                      <w:t>Confi</w:t>
                                    </w:r>
                                    <w:r w:rsidR="00D4218F" w:rsidRPr="00D4218F">
                                      <w:rPr>
                                        <w:lang w:val="es-419"/>
                                      </w:rPr>
                                      <w:t>anza</w:t>
                                    </w:r>
                                  </w:p>
                                  <w:p w14:paraId="1A209718" w14:textId="77777777" w:rsidR="000E2F3A" w:rsidRPr="00D4218F" w:rsidRDefault="000E2F3A" w:rsidP="005B745C">
                                    <w:pPr>
                                      <w:rPr>
                                        <w:lang w:val="es-419"/>
                                      </w:rPr>
                                    </w:pPr>
                                  </w:p>
                                  <w:p w14:paraId="79F6C534" w14:textId="17243BC5" w:rsidR="00D4218F" w:rsidRPr="00D4218F" w:rsidRDefault="00D4218F" w:rsidP="005B745C">
                                    <w:pPr>
                                      <w:rPr>
                                        <w:lang w:val="es-419"/>
                                      </w:rPr>
                                    </w:pPr>
                                    <w:r w:rsidRPr="00D4218F">
                                      <w:rPr>
                                        <w:lang w:val="es-419"/>
                                      </w:rPr>
                                      <w:t xml:space="preserve">Desarrolle un mejor </w:t>
                                    </w:r>
                                    <w:r>
                                      <w:rPr>
                                        <w:lang w:val="es-419"/>
                                      </w:rPr>
                                      <w:t>s</w:t>
                                    </w:r>
                                    <w:r w:rsidRPr="00D4218F">
                                      <w:rPr>
                                        <w:lang w:val="es-419"/>
                                      </w:rPr>
                                      <w:t>istema de apoyo académico para su estudiante en</w:t>
                                    </w:r>
                                  </w:p>
                                  <w:p w14:paraId="77DB9115" w14:textId="469FC288" w:rsidR="00E06344" w:rsidRPr="00D4218F" w:rsidRDefault="00D4218F" w:rsidP="005B745C">
                                    <w:pPr>
                                      <w:rPr>
                                        <w:lang w:val="es-419"/>
                                      </w:rPr>
                                    </w:pPr>
                                    <w:r w:rsidRPr="00D4218F">
                                      <w:rPr>
                                        <w:lang w:val="es-419"/>
                                      </w:rPr>
                                      <w:t xml:space="preserve"> casa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3063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23D2B09" w14:textId="208DF34A" w:rsidR="00E06344" w:rsidRPr="00D4218F" w:rsidRDefault="00E06344" w:rsidP="00E80C83">
                                    <w:pPr>
                                      <w:rPr>
                                        <w:lang w:val="es-419"/>
                                      </w:rPr>
                                    </w:pPr>
                                    <w:r w:rsidRPr="00D4218F">
                                      <w:rPr>
                                        <w:lang w:val="es-419"/>
                                      </w:rPr>
                                      <w:t>Col</w:t>
                                    </w:r>
                                    <w:r w:rsidR="00D4218F" w:rsidRPr="00D4218F">
                                      <w:rPr>
                                        <w:lang w:val="es-419"/>
                                      </w:rPr>
                                      <w:t>a</w:t>
                                    </w:r>
                                    <w:r w:rsidRPr="00D4218F">
                                      <w:rPr>
                                        <w:lang w:val="es-419"/>
                                      </w:rPr>
                                      <w:t>bora</w:t>
                                    </w:r>
                                    <w:r w:rsidR="00D4218F" w:rsidRPr="00D4218F">
                                      <w:rPr>
                                        <w:lang w:val="es-419"/>
                                      </w:rPr>
                                      <w:t>c</w:t>
                                    </w:r>
                                    <w:r w:rsidRPr="00D4218F">
                                      <w:rPr>
                                        <w:lang w:val="es-419"/>
                                      </w:rPr>
                                      <w:t>i</w:t>
                                    </w:r>
                                    <w:r w:rsidR="00D4218F" w:rsidRPr="00D4218F">
                                      <w:rPr>
                                        <w:lang w:val="es-419"/>
                                      </w:rPr>
                                      <w:t>ó</w:t>
                                    </w:r>
                                    <w:r w:rsidRPr="00D4218F">
                                      <w:rPr>
                                        <w:lang w:val="es-419"/>
                                      </w:rPr>
                                      <w:t>n</w:t>
                                    </w:r>
                                  </w:p>
                                  <w:p w14:paraId="1E1A881A" w14:textId="77777777" w:rsidR="000E2F3A" w:rsidRPr="00D4218F" w:rsidRDefault="000E2F3A" w:rsidP="00E80C83">
                                    <w:pPr>
                                      <w:rPr>
                                        <w:lang w:val="es-419"/>
                                      </w:rPr>
                                    </w:pPr>
                                  </w:p>
                                  <w:p w14:paraId="38D7B443" w14:textId="591AF9ED" w:rsidR="00E06344" w:rsidRPr="00D4218F" w:rsidRDefault="00E06344" w:rsidP="00E80C83">
                                    <w:pPr>
                                      <w:rPr>
                                        <w:lang w:val="es-419"/>
                                      </w:rPr>
                                    </w:pPr>
                                    <w:r w:rsidRPr="00D4218F">
                                      <w:rPr>
                                        <w:lang w:val="es-419"/>
                                      </w:rPr>
                                      <w:t xml:space="preserve"> </w:t>
                                    </w:r>
                                    <w:r w:rsidR="0080262A">
                                      <w:rPr>
                                        <w:lang w:val="es-419"/>
                                      </w:rPr>
                                      <w:t>Logre</w:t>
                                    </w:r>
                                    <w:r w:rsidR="00D4218F" w:rsidRPr="00D4218F">
                                      <w:rPr>
                                        <w:lang w:val="es-419"/>
                                      </w:rPr>
                                      <w:t xml:space="preserve"> habilidades y conocimiento sobre el currículo de su </w:t>
                                    </w:r>
                                    <w:r w:rsidR="0080262A" w:rsidRPr="00D4218F">
                                      <w:rPr>
                                        <w:lang w:val="es-419"/>
                                      </w:rPr>
                                      <w:t>estudiante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2857" y="1345474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821F664" w14:textId="06BD63CF" w:rsidR="00E06344" w:rsidRPr="0080262A" w:rsidRDefault="00E06344" w:rsidP="00E80C83">
                                    <w:pPr>
                                      <w:rPr>
                                        <w:lang w:val="es-419"/>
                                      </w:rPr>
                                    </w:pPr>
                                    <w:r w:rsidRPr="0080262A">
                                      <w:rPr>
                                        <w:lang w:val="es-419"/>
                                      </w:rPr>
                                      <w:t>C</w:t>
                                    </w:r>
                                    <w:r w:rsidR="000E2F3A" w:rsidRPr="0080262A">
                                      <w:rPr>
                                        <w:lang w:val="es-419"/>
                                      </w:rPr>
                                      <w:t>urr</w:t>
                                    </w:r>
                                    <w:r w:rsidR="0080262A" w:rsidRPr="0080262A">
                                      <w:rPr>
                                        <w:lang w:val="es-419"/>
                                      </w:rPr>
                                      <w:t>ículo</w:t>
                                    </w:r>
                                  </w:p>
                                  <w:p w14:paraId="02A233CF" w14:textId="23AA4E10" w:rsidR="00E06344" w:rsidRPr="0080262A" w:rsidRDefault="00E06344" w:rsidP="00E80C83">
                                    <w:pPr>
                                      <w:rPr>
                                        <w:lang w:val="es-419"/>
                                      </w:rPr>
                                    </w:pPr>
                                  </w:p>
                                  <w:p w14:paraId="578188B1" w14:textId="1691AE92" w:rsidR="00E06344" w:rsidRPr="0080262A" w:rsidRDefault="0080262A" w:rsidP="00E80C83">
                                    <w:pPr>
                                      <w:rPr>
                                        <w:lang w:val="es-419"/>
                                      </w:rPr>
                                    </w:pPr>
                                    <w:r w:rsidRPr="0080262A">
                                      <w:rPr>
                                        <w:lang w:val="es-419"/>
                                      </w:rPr>
                                      <w:t xml:space="preserve">Logre un </w:t>
                                    </w:r>
                                    <w:r>
                                      <w:rPr>
                                        <w:lang w:val="es-419"/>
                                      </w:rPr>
                                      <w:t xml:space="preserve">mejor </w:t>
                                    </w:r>
                                    <w:r w:rsidRPr="0080262A">
                                      <w:rPr>
                                        <w:lang w:val="es-419"/>
                                      </w:rPr>
                                      <w:t>conocimiento de lo que están aprendiendo sus estudiantes</w:t>
                                    </w:r>
                                  </w:p>
                                  <w:p w14:paraId="54C90DED" w14:textId="798ED580" w:rsidR="00E06344" w:rsidRPr="0080262A" w:rsidRDefault="00E06344" w:rsidP="00E06344">
                                    <w:pPr>
                                      <w:jc w:val="both"/>
                                      <w:rPr>
                                        <w:lang w:val="es-419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345474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BB2D0D5" w14:textId="6E075AFD" w:rsidR="00E06344" w:rsidRPr="0080262A" w:rsidRDefault="00E06344" w:rsidP="00E80C83">
                                    <w:pPr>
                                      <w:rPr>
                                        <w:lang w:val="es-419"/>
                                      </w:rPr>
                                    </w:pPr>
                                    <w:r w:rsidRPr="0080262A">
                                      <w:rPr>
                                        <w:lang w:val="es-419"/>
                                      </w:rPr>
                                      <w:t>Cone</w:t>
                                    </w:r>
                                    <w:r w:rsidR="00D4218F" w:rsidRPr="0080262A">
                                      <w:rPr>
                                        <w:lang w:val="es-419"/>
                                      </w:rPr>
                                      <w:t>xiones</w:t>
                                    </w:r>
                                  </w:p>
                                  <w:p w14:paraId="00F5BA3D" w14:textId="77777777" w:rsidR="000E2F3A" w:rsidRPr="0080262A" w:rsidRDefault="000E2F3A" w:rsidP="00E80C83">
                                    <w:pPr>
                                      <w:rPr>
                                        <w:lang w:val="es-419"/>
                                      </w:rPr>
                                    </w:pPr>
                                  </w:p>
                                  <w:p w14:paraId="316C345A" w14:textId="249E0BC6" w:rsidR="00E06344" w:rsidRPr="0080262A" w:rsidRDefault="00D4218F" w:rsidP="00E80C83">
                                    <w:pPr>
                                      <w:rPr>
                                        <w:lang w:val="es-419"/>
                                      </w:rPr>
                                    </w:pPr>
                                    <w:r w:rsidRPr="0080262A">
                                      <w:rPr>
                                        <w:lang w:val="es-419"/>
                                      </w:rPr>
                                      <w:t xml:space="preserve">Fomente y </w:t>
                                    </w:r>
                                    <w:proofErr w:type="gramStart"/>
                                    <w:r w:rsidRPr="0080262A">
                                      <w:rPr>
                                        <w:lang w:val="es-419"/>
                                      </w:rPr>
                                      <w:t xml:space="preserve">mantenga </w:t>
                                    </w:r>
                                    <w:r w:rsidR="0080262A">
                                      <w:rPr>
                                        <w:lang w:val="es-419"/>
                                      </w:rPr>
                                      <w:t xml:space="preserve"> </w:t>
                                    </w:r>
                                    <w:r w:rsidR="0080262A" w:rsidRPr="0080262A">
                                      <w:rPr>
                                        <w:lang w:val="es-419"/>
                                      </w:rPr>
                                      <w:t>buenas</w:t>
                                    </w:r>
                                    <w:proofErr w:type="gramEnd"/>
                                    <w:r w:rsidR="0080262A" w:rsidRPr="0080262A">
                                      <w:rPr>
                                        <w:lang w:val="es-419"/>
                                      </w:rPr>
                                      <w:t xml:space="preserve"> relaciones con la escuela</w:t>
                                    </w:r>
                                    <w:r w:rsidR="00E16869" w:rsidRPr="0080262A">
                                      <w:rPr>
                                        <w:lang w:val="es-419"/>
                                      </w:rPr>
                                      <w:t xml:space="preserve">  </w:t>
                                    </w:r>
                                  </w:p>
                                  <w:p w14:paraId="0C5F607E" w14:textId="6DA4DAF6" w:rsidR="00E06344" w:rsidRPr="0080262A" w:rsidRDefault="00E06344" w:rsidP="00E80C83">
                                    <w:pPr>
                                      <w:rPr>
                                        <w:lang w:val="es-419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12D69" id="Group 79" o:spid="_x0000_s1046" alt="decorative element" style="width:289.5pt;height:310.5pt;mso-position-horizontal-relative:char;mso-position-vertical-relative:line" coordsize="28387,25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">
                      <v:shape id="Freeform 10" o:spid="_x0000_s1047" style="position:absolute;left:16328;width:12059;height:12058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14:paraId="39FB52F7" w14:textId="11E15E18" w:rsidR="00E06344" w:rsidRPr="00D4218F" w:rsidRDefault="00E06344" w:rsidP="005B745C">
                              <w:pPr>
                                <w:rPr>
                                  <w:lang w:val="es-419"/>
                                </w:rPr>
                              </w:pPr>
                              <w:r w:rsidRPr="00D4218F">
                                <w:rPr>
                                  <w:lang w:val="es-419"/>
                                </w:rPr>
                                <w:t>Confi</w:t>
                              </w:r>
                              <w:r w:rsidR="00D4218F" w:rsidRPr="00D4218F">
                                <w:rPr>
                                  <w:lang w:val="es-419"/>
                                </w:rPr>
                                <w:t>anza</w:t>
                              </w:r>
                            </w:p>
                            <w:p w14:paraId="1A209718" w14:textId="77777777" w:rsidR="000E2F3A" w:rsidRPr="00D4218F" w:rsidRDefault="000E2F3A" w:rsidP="005B745C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  <w:p w14:paraId="79F6C534" w14:textId="17243BC5" w:rsidR="00D4218F" w:rsidRPr="00D4218F" w:rsidRDefault="00D4218F" w:rsidP="005B745C">
                              <w:pPr>
                                <w:rPr>
                                  <w:lang w:val="es-419"/>
                                </w:rPr>
                              </w:pPr>
                              <w:r w:rsidRPr="00D4218F">
                                <w:rPr>
                                  <w:lang w:val="es-419"/>
                                </w:rPr>
                                <w:t xml:space="preserve">Desarrolle un mejor </w:t>
                              </w:r>
                              <w:r>
                                <w:rPr>
                                  <w:lang w:val="es-419"/>
                                </w:rPr>
                                <w:t>s</w:t>
                              </w:r>
                              <w:r w:rsidRPr="00D4218F">
                                <w:rPr>
                                  <w:lang w:val="es-419"/>
                                </w:rPr>
                                <w:t>istema de apoyo académico para su estudiante en</w:t>
                              </w:r>
                            </w:p>
                            <w:p w14:paraId="77DB9115" w14:textId="469FC288" w:rsidR="00E06344" w:rsidRPr="00D4218F" w:rsidRDefault="00D4218F" w:rsidP="005B745C">
                              <w:pPr>
                                <w:rPr>
                                  <w:lang w:val="es-419"/>
                                </w:rPr>
                              </w:pPr>
                              <w:r w:rsidRPr="00D4218F">
                                <w:rPr>
                                  <w:lang w:val="es-419"/>
                                </w:rPr>
                                <w:t xml:space="preserve"> casa</w:t>
                              </w:r>
                            </w:p>
                          </w:txbxContent>
                        </v:textbox>
                      </v:shape>
                      <v:shape id="Freeform 10" o:spid="_x0000_s1048" style="position:absolute;top:130;width:12058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14:paraId="423D2B09" w14:textId="208DF34A" w:rsidR="00E06344" w:rsidRPr="00D4218F" w:rsidRDefault="00E06344" w:rsidP="00E80C83">
                              <w:pPr>
                                <w:rPr>
                                  <w:lang w:val="es-419"/>
                                </w:rPr>
                              </w:pPr>
                              <w:r w:rsidRPr="00D4218F">
                                <w:rPr>
                                  <w:lang w:val="es-419"/>
                                </w:rPr>
                                <w:t>Col</w:t>
                              </w:r>
                              <w:r w:rsidR="00D4218F" w:rsidRPr="00D4218F">
                                <w:rPr>
                                  <w:lang w:val="es-419"/>
                                </w:rPr>
                                <w:t>a</w:t>
                              </w:r>
                              <w:r w:rsidRPr="00D4218F">
                                <w:rPr>
                                  <w:lang w:val="es-419"/>
                                </w:rPr>
                                <w:t>bora</w:t>
                              </w:r>
                              <w:r w:rsidR="00D4218F" w:rsidRPr="00D4218F">
                                <w:rPr>
                                  <w:lang w:val="es-419"/>
                                </w:rPr>
                                <w:t>c</w:t>
                              </w:r>
                              <w:r w:rsidRPr="00D4218F">
                                <w:rPr>
                                  <w:lang w:val="es-419"/>
                                </w:rPr>
                                <w:t>i</w:t>
                              </w:r>
                              <w:r w:rsidR="00D4218F" w:rsidRPr="00D4218F">
                                <w:rPr>
                                  <w:lang w:val="es-419"/>
                                </w:rPr>
                                <w:t>ó</w:t>
                              </w:r>
                              <w:r w:rsidRPr="00D4218F">
                                <w:rPr>
                                  <w:lang w:val="es-419"/>
                                </w:rPr>
                                <w:t>n</w:t>
                              </w:r>
                            </w:p>
                            <w:p w14:paraId="1E1A881A" w14:textId="77777777" w:rsidR="000E2F3A" w:rsidRPr="00D4218F" w:rsidRDefault="000E2F3A" w:rsidP="00E80C83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  <w:p w14:paraId="38D7B443" w14:textId="591AF9ED" w:rsidR="00E06344" w:rsidRPr="00D4218F" w:rsidRDefault="00E06344" w:rsidP="00E80C83">
                              <w:pPr>
                                <w:rPr>
                                  <w:lang w:val="es-419"/>
                                </w:rPr>
                              </w:pPr>
                              <w:r w:rsidRPr="00D4218F">
                                <w:rPr>
                                  <w:lang w:val="es-419"/>
                                </w:rPr>
                                <w:t xml:space="preserve"> </w:t>
                              </w:r>
                              <w:r w:rsidR="0080262A">
                                <w:rPr>
                                  <w:lang w:val="es-419"/>
                                </w:rPr>
                                <w:t>Logre</w:t>
                              </w:r>
                              <w:r w:rsidR="00D4218F" w:rsidRPr="00D4218F">
                                <w:rPr>
                                  <w:lang w:val="es-419"/>
                                </w:rPr>
                                <w:t xml:space="preserve"> habilidades y conocimiento sobre el currículo de su </w:t>
                              </w:r>
                              <w:r w:rsidR="0080262A" w:rsidRPr="00D4218F">
                                <w:rPr>
                                  <w:lang w:val="es-419"/>
                                </w:rPr>
                                <w:t>estudiante</w:t>
                              </w:r>
                            </w:p>
                          </w:txbxContent>
                        </v:textbox>
                      </v:shape>
                      <v:shape id="Freeform 10" o:spid="_x0000_s1049" style="position:absolute;left:16328;top:13454;width:12059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14:paraId="6821F664" w14:textId="06BD63CF" w:rsidR="00E06344" w:rsidRPr="0080262A" w:rsidRDefault="00E06344" w:rsidP="00E80C83">
                              <w:pPr>
                                <w:rPr>
                                  <w:lang w:val="es-419"/>
                                </w:rPr>
                              </w:pPr>
                              <w:r w:rsidRPr="0080262A">
                                <w:rPr>
                                  <w:lang w:val="es-419"/>
                                </w:rPr>
                                <w:t>C</w:t>
                              </w:r>
                              <w:r w:rsidR="000E2F3A" w:rsidRPr="0080262A">
                                <w:rPr>
                                  <w:lang w:val="es-419"/>
                                </w:rPr>
                                <w:t>urr</w:t>
                              </w:r>
                              <w:r w:rsidR="0080262A" w:rsidRPr="0080262A">
                                <w:rPr>
                                  <w:lang w:val="es-419"/>
                                </w:rPr>
                                <w:t>ículo</w:t>
                              </w:r>
                            </w:p>
                            <w:p w14:paraId="02A233CF" w14:textId="23AA4E10" w:rsidR="00E06344" w:rsidRPr="0080262A" w:rsidRDefault="00E06344" w:rsidP="00E80C83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  <w:p w14:paraId="578188B1" w14:textId="1691AE92" w:rsidR="00E06344" w:rsidRPr="0080262A" w:rsidRDefault="0080262A" w:rsidP="00E80C83">
                              <w:pPr>
                                <w:rPr>
                                  <w:lang w:val="es-419"/>
                                </w:rPr>
                              </w:pPr>
                              <w:r w:rsidRPr="0080262A">
                                <w:rPr>
                                  <w:lang w:val="es-419"/>
                                </w:rPr>
                                <w:t xml:space="preserve">Logre un </w:t>
                              </w:r>
                              <w:r>
                                <w:rPr>
                                  <w:lang w:val="es-419"/>
                                </w:rPr>
                                <w:t xml:space="preserve">mejor </w:t>
                              </w:r>
                              <w:r w:rsidRPr="0080262A">
                                <w:rPr>
                                  <w:lang w:val="es-419"/>
                                </w:rPr>
                                <w:t>conocimiento de lo que están aprendiendo sus estudiantes</w:t>
                              </w:r>
                            </w:p>
                            <w:p w14:paraId="54C90DED" w14:textId="798ED580" w:rsidR="00E06344" w:rsidRPr="0080262A" w:rsidRDefault="00E06344" w:rsidP="00E06344">
                              <w:pPr>
                                <w:jc w:val="both"/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v:textbox>
                      </v:shape>
                      <v:shape id="Freeform 10" o:spid="_x0000_s1050" style="position:absolute;top:13454;width:12058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14:paraId="6BB2D0D5" w14:textId="6E075AFD" w:rsidR="00E06344" w:rsidRPr="0080262A" w:rsidRDefault="00E06344" w:rsidP="00E80C83">
                              <w:pPr>
                                <w:rPr>
                                  <w:lang w:val="es-419"/>
                                </w:rPr>
                              </w:pPr>
                              <w:r w:rsidRPr="0080262A">
                                <w:rPr>
                                  <w:lang w:val="es-419"/>
                                </w:rPr>
                                <w:t>Cone</w:t>
                              </w:r>
                              <w:r w:rsidR="00D4218F" w:rsidRPr="0080262A">
                                <w:rPr>
                                  <w:lang w:val="es-419"/>
                                </w:rPr>
                                <w:t>xiones</w:t>
                              </w:r>
                            </w:p>
                            <w:p w14:paraId="00F5BA3D" w14:textId="77777777" w:rsidR="000E2F3A" w:rsidRPr="0080262A" w:rsidRDefault="000E2F3A" w:rsidP="00E80C83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  <w:p w14:paraId="316C345A" w14:textId="249E0BC6" w:rsidR="00E06344" w:rsidRPr="0080262A" w:rsidRDefault="00D4218F" w:rsidP="00E80C83">
                              <w:pPr>
                                <w:rPr>
                                  <w:lang w:val="es-419"/>
                                </w:rPr>
                              </w:pPr>
                              <w:r w:rsidRPr="0080262A">
                                <w:rPr>
                                  <w:lang w:val="es-419"/>
                                </w:rPr>
                                <w:t xml:space="preserve">Fomente y mantenga </w:t>
                              </w:r>
                              <w:r w:rsidR="0080262A">
                                <w:rPr>
                                  <w:lang w:val="es-419"/>
                                </w:rPr>
                                <w:t xml:space="preserve"> </w:t>
                              </w:r>
                              <w:r w:rsidR="0080262A" w:rsidRPr="0080262A">
                                <w:rPr>
                                  <w:lang w:val="es-419"/>
                                </w:rPr>
                                <w:t>buenas relaciones con la escuela</w:t>
                              </w:r>
                              <w:r w:rsidR="00E16869" w:rsidRPr="0080262A">
                                <w:rPr>
                                  <w:lang w:val="es-419"/>
                                </w:rPr>
                                <w:t xml:space="preserve">  </w:t>
                              </w:r>
                            </w:p>
                            <w:p w14:paraId="0C5F607E" w14:textId="6DA4DAF6" w:rsidR="00E06344" w:rsidRPr="0080262A" w:rsidRDefault="00E06344" w:rsidP="00E80C83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A08BDD6" w14:textId="77777777" w:rsidR="008761D2" w:rsidRPr="00D4218F" w:rsidRDefault="008761D2" w:rsidP="00E80C83">
      <w:pPr>
        <w:rPr>
          <w:lang w:val="es-419"/>
        </w:rPr>
      </w:pPr>
    </w:p>
    <w:p w14:paraId="0B96ACFB" w14:textId="77777777" w:rsidR="007750F8" w:rsidRPr="00D4218F" w:rsidRDefault="007750F8" w:rsidP="00E80C83">
      <w:pPr>
        <w:rPr>
          <w:lang w:val="es-419"/>
        </w:rPr>
      </w:pPr>
    </w:p>
    <w:p w14:paraId="3172604D" w14:textId="77777777" w:rsidR="007C47F9" w:rsidRPr="00D4218F" w:rsidRDefault="007C47F9" w:rsidP="00E80C83">
      <w:pPr>
        <w:rPr>
          <w:lang w:val="es-419"/>
        </w:rPr>
      </w:pPr>
    </w:p>
    <w:p w14:paraId="0FAC858B" w14:textId="77777777" w:rsidR="001465BB" w:rsidRPr="00D4218F" w:rsidRDefault="001465BB" w:rsidP="00A03C64">
      <w:pPr>
        <w:pStyle w:val="BodyText"/>
        <w:rPr>
          <w:lang w:val="es-419"/>
        </w:rPr>
      </w:pPr>
    </w:p>
    <w:sectPr w:rsidR="001465BB" w:rsidRPr="00D4218F" w:rsidSect="00BB49C3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9F7F2" w14:textId="77777777" w:rsidR="00D424F0" w:rsidRDefault="00D424F0" w:rsidP="00C47094">
      <w:r>
        <w:separator/>
      </w:r>
    </w:p>
  </w:endnote>
  <w:endnote w:type="continuationSeparator" w:id="0">
    <w:p w14:paraId="031F73EC" w14:textId="77777777" w:rsidR="00D424F0" w:rsidRDefault="00D424F0" w:rsidP="00C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8E390" w14:textId="77777777" w:rsidR="00D424F0" w:rsidRDefault="00D424F0" w:rsidP="00C47094">
      <w:r>
        <w:separator/>
      </w:r>
    </w:p>
  </w:footnote>
  <w:footnote w:type="continuationSeparator" w:id="0">
    <w:p w14:paraId="6D89288C" w14:textId="77777777" w:rsidR="00D424F0" w:rsidRDefault="00D424F0" w:rsidP="00C4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3424E"/>
    <w:multiLevelType w:val="hybridMultilevel"/>
    <w:tmpl w:val="B5FA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74"/>
    <w:rsid w:val="00006AAD"/>
    <w:rsid w:val="00025921"/>
    <w:rsid w:val="00080065"/>
    <w:rsid w:val="000E2F3A"/>
    <w:rsid w:val="00117D65"/>
    <w:rsid w:val="001465BB"/>
    <w:rsid w:val="001466B0"/>
    <w:rsid w:val="00201CEA"/>
    <w:rsid w:val="00262AC0"/>
    <w:rsid w:val="002A6AA7"/>
    <w:rsid w:val="002B53C1"/>
    <w:rsid w:val="003019EC"/>
    <w:rsid w:val="00344291"/>
    <w:rsid w:val="00401030"/>
    <w:rsid w:val="004A530E"/>
    <w:rsid w:val="004B2B04"/>
    <w:rsid w:val="005B745C"/>
    <w:rsid w:val="005C64F7"/>
    <w:rsid w:val="005E2AA7"/>
    <w:rsid w:val="00604E14"/>
    <w:rsid w:val="006605A7"/>
    <w:rsid w:val="007453FD"/>
    <w:rsid w:val="007750F8"/>
    <w:rsid w:val="00783ECB"/>
    <w:rsid w:val="007A2E27"/>
    <w:rsid w:val="007C47F9"/>
    <w:rsid w:val="007E507A"/>
    <w:rsid w:val="0080262A"/>
    <w:rsid w:val="00844D3B"/>
    <w:rsid w:val="00864B50"/>
    <w:rsid w:val="008761D2"/>
    <w:rsid w:val="008777BE"/>
    <w:rsid w:val="00895F0D"/>
    <w:rsid w:val="00991F33"/>
    <w:rsid w:val="009B6012"/>
    <w:rsid w:val="009C7552"/>
    <w:rsid w:val="009D0A74"/>
    <w:rsid w:val="00A03C64"/>
    <w:rsid w:val="00A065D5"/>
    <w:rsid w:val="00A223C0"/>
    <w:rsid w:val="00A26FAA"/>
    <w:rsid w:val="00AE050B"/>
    <w:rsid w:val="00B057E6"/>
    <w:rsid w:val="00BB49C3"/>
    <w:rsid w:val="00C26F60"/>
    <w:rsid w:val="00C41CA6"/>
    <w:rsid w:val="00C47094"/>
    <w:rsid w:val="00C62D1A"/>
    <w:rsid w:val="00C64645"/>
    <w:rsid w:val="00C64D14"/>
    <w:rsid w:val="00C65E55"/>
    <w:rsid w:val="00C97243"/>
    <w:rsid w:val="00CC0A11"/>
    <w:rsid w:val="00CC66D1"/>
    <w:rsid w:val="00D14FF5"/>
    <w:rsid w:val="00D4218F"/>
    <w:rsid w:val="00D424F0"/>
    <w:rsid w:val="00D91857"/>
    <w:rsid w:val="00DE0E92"/>
    <w:rsid w:val="00DE1828"/>
    <w:rsid w:val="00E06344"/>
    <w:rsid w:val="00E16869"/>
    <w:rsid w:val="00E21FB2"/>
    <w:rsid w:val="00E27345"/>
    <w:rsid w:val="00E64ABF"/>
    <w:rsid w:val="00E80C83"/>
    <w:rsid w:val="00F9544C"/>
    <w:rsid w:val="00FB08E9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9D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49C3"/>
  </w:style>
  <w:style w:type="paragraph" w:styleId="Heading1">
    <w:name w:val="heading 1"/>
    <w:basedOn w:val="Normal"/>
    <w:next w:val="Normal"/>
    <w:link w:val="Heading1Char"/>
    <w:uiPriority w:val="9"/>
    <w:qFormat/>
    <w:rsid w:val="005C64F7"/>
    <w:pPr>
      <w:keepNext/>
      <w:keepLines/>
      <w:jc w:val="left"/>
      <w:outlineLvl w:val="0"/>
    </w:pPr>
    <w:rPr>
      <w:rFonts w:eastAsiaTheme="majorEastAsia" w:cstheme="majorBidi"/>
      <w:color w:val="22B573" w:themeColor="accen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0C83"/>
    <w:pPr>
      <w:keepNext/>
      <w:keepLines/>
      <w:jc w:val="left"/>
      <w:outlineLvl w:val="1"/>
    </w:pPr>
    <w:rPr>
      <w:rFonts w:eastAsiaTheme="majorEastAsia" w:cstheme="majorBidi"/>
      <w:color w:val="ED1E79" w:themeColor="accent3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0C83"/>
    <w:pPr>
      <w:keepNext/>
      <w:keepLines/>
      <w:jc w:val="left"/>
      <w:outlineLvl w:val="2"/>
    </w:pPr>
    <w:rPr>
      <w:rFonts w:eastAsiaTheme="majorEastAsia" w:cstheme="majorBidi"/>
      <w:color w:val="FFFFFF" w:themeColor="background1"/>
      <w:sz w:val="5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0C83"/>
    <w:pPr>
      <w:keepNext/>
      <w:keepLines/>
      <w:jc w:val="left"/>
      <w:outlineLvl w:val="3"/>
    </w:pPr>
    <w:rPr>
      <w:rFonts w:eastAsiaTheme="majorEastAsia" w:cstheme="majorBidi"/>
      <w:iCs/>
      <w:color w:val="00ACBC" w:themeColor="accent4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8E9"/>
    <w:pPr>
      <w:keepNext/>
      <w:keepLines/>
      <w:jc w:val="left"/>
      <w:outlineLvl w:val="4"/>
    </w:pPr>
    <w:rPr>
      <w:rFonts w:eastAsiaTheme="majorEastAsia" w:cstheme="majorBidi"/>
      <w:color w:val="0071BC" w:themeColor="accent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sid w:val="00A03C64"/>
    <w:rPr>
      <w:color w:val="000000" w:themeColor="text1"/>
      <w:sz w:val="24"/>
    </w:rPr>
  </w:style>
  <w:style w:type="paragraph" w:styleId="ListParagraph">
    <w:name w:val="List Paragraph"/>
    <w:basedOn w:val="Normal"/>
    <w:uiPriority w:val="1"/>
    <w:semiHidden/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A03C6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65D5"/>
    <w:pPr>
      <w:ind w:left="1830"/>
      <w:jc w:val="left"/>
    </w:pPr>
    <w:rPr>
      <w:rFonts w:asciiTheme="majorHAnsi" w:hAnsiTheme="majorHAnsi"/>
      <w:b/>
      <w:color w:val="000000" w:themeColor="text1"/>
      <w:sz w:val="62"/>
    </w:rPr>
  </w:style>
  <w:style w:type="character" w:customStyle="1" w:styleId="TitleChar">
    <w:name w:val="Title Char"/>
    <w:basedOn w:val="DefaultParagraphFont"/>
    <w:link w:val="Title"/>
    <w:uiPriority w:val="10"/>
    <w:rsid w:val="00A065D5"/>
    <w:rPr>
      <w:rFonts w:asciiTheme="majorHAnsi" w:hAnsiTheme="majorHAnsi"/>
      <w:b/>
      <w:color w:val="000000" w:themeColor="text1"/>
      <w:sz w:val="6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B49C3"/>
    <w:rPr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64F7"/>
    <w:rPr>
      <w:rFonts w:eastAsiaTheme="majorEastAsia" w:cstheme="majorBidi"/>
      <w:color w:val="22B573" w:themeColor="accent2"/>
      <w:sz w:val="22"/>
      <w:szCs w:val="32"/>
    </w:rPr>
  </w:style>
  <w:style w:type="paragraph" w:styleId="Header">
    <w:name w:val="header"/>
    <w:basedOn w:val="Normal"/>
    <w:link w:val="Head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9C3"/>
  </w:style>
  <w:style w:type="paragraph" w:styleId="Footer">
    <w:name w:val="footer"/>
    <w:basedOn w:val="Normal"/>
    <w:link w:val="Foot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9C3"/>
  </w:style>
  <w:style w:type="character" w:styleId="PlaceholderText">
    <w:name w:val="Placeholder Text"/>
    <w:basedOn w:val="DefaultParagraphFont"/>
    <w:uiPriority w:val="99"/>
    <w:semiHidden/>
    <w:rsid w:val="00A065D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D5"/>
    <w:pPr>
      <w:numPr>
        <w:ilvl w:val="1"/>
      </w:numPr>
      <w:jc w:val="left"/>
    </w:pPr>
    <w:rPr>
      <w:rFonts w:eastAsiaTheme="minorEastAsia"/>
      <w:color w:val="E38B04" w:themeColor="accent1" w:themeShade="BF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65D5"/>
    <w:rPr>
      <w:rFonts w:eastAsiaTheme="minorEastAsia"/>
      <w:color w:val="E38B04" w:themeColor="accent1" w:themeShade="BF"/>
      <w:sz w:val="3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0C83"/>
    <w:rPr>
      <w:rFonts w:eastAsiaTheme="majorEastAsia" w:cstheme="majorBidi"/>
      <w:color w:val="ED1E79" w:themeColor="accent3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C83"/>
    <w:rPr>
      <w:rFonts w:eastAsiaTheme="majorEastAsia" w:cstheme="majorBidi"/>
      <w:color w:val="FFFFFF" w:themeColor="background1"/>
      <w:sz w:val="5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0C83"/>
    <w:rPr>
      <w:rFonts w:eastAsiaTheme="majorEastAsia" w:cstheme="majorBidi"/>
      <w:iCs/>
      <w:color w:val="00ACBC" w:themeColor="accent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08E9"/>
    <w:rPr>
      <w:rFonts w:eastAsiaTheme="majorEastAsia" w:cstheme="majorBidi"/>
      <w:color w:val="0071BC" w:themeColor="accent5"/>
      <w:sz w:val="22"/>
    </w:rPr>
  </w:style>
  <w:style w:type="character" w:styleId="Hyperlink">
    <w:name w:val="Hyperlink"/>
    <w:basedOn w:val="DefaultParagraphFont"/>
    <w:uiPriority w:val="99"/>
    <w:unhideWhenUsed/>
    <w:rsid w:val="009D0A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D0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gle/AXM3p76q9DZEZMPz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gle/AXM3p76q9DZEZMPz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cca\AppData\Local\Packages\Microsoft.Office.Desktop_8wekyb3d8bbwe\LocalCache\Roaming\Microsoft\Templates\Student%20of%20the%20week%20poster.dotx" TargetMode="External"/></Relationships>
</file>

<file path=word/theme/theme1.xml><?xml version="1.0" encoding="utf-8"?>
<a:theme xmlns:a="http://schemas.openxmlformats.org/drawingml/2006/main" name="Posters">
  <a:themeElements>
    <a:clrScheme name="Poster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BB03B"/>
      </a:accent1>
      <a:accent2>
        <a:srgbClr val="22B573"/>
      </a:accent2>
      <a:accent3>
        <a:srgbClr val="ED1E79"/>
      </a:accent3>
      <a:accent4>
        <a:srgbClr val="00ACBC"/>
      </a:accent4>
      <a:accent5>
        <a:srgbClr val="0071BC"/>
      </a:accent5>
      <a:accent6>
        <a:srgbClr val="EF5FA7"/>
      </a:accent6>
      <a:hlink>
        <a:srgbClr val="0000FF"/>
      </a:hlink>
      <a:folHlink>
        <a:srgbClr val="FF00FF"/>
      </a:folHlink>
    </a:clrScheme>
    <a:fontScheme name="Custom 7">
      <a:majorFont>
        <a:latin typeface="Arial Black"/>
        <a:ea typeface=""/>
        <a:cs typeface=""/>
      </a:majorFont>
      <a:minorFont>
        <a:latin typeface="Arial Blac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sters" id="{80A1B156-52F8-0E4A-9704-D8C98A4A7EC7}" vid="{D5A9ECC0-F7B8-7F4F-B37F-419368EE07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7BF2109-4A15-408D-AD5A-B643BE5C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43F8C-3556-4EA3-9956-E8754D847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31FBF-5A1B-4AAA-BBF7-7438BD82E1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of the week poster.dotx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2020-02-03T21:58:00Z</dcterms:created>
  <dcterms:modified xsi:type="dcterms:W3CDTF">2020-02-03T21:58:00Z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